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A01FB" w14:textId="14ED9AA7" w:rsidR="001625B1" w:rsidRPr="009C581B" w:rsidRDefault="00C65348" w:rsidP="009C581B">
      <w:pPr>
        <w:snapToGrid w:val="0"/>
        <w:spacing w:line="400" w:lineRule="exact"/>
        <w:jc w:val="center"/>
        <w:rPr>
          <w:rFonts w:ascii="微軟正黑體" w:eastAsia="微軟正黑體" w:hAnsi="微軟正黑體"/>
          <w:szCs w:val="24"/>
          <w:u w:val="single"/>
        </w:rPr>
      </w:pPr>
      <w:r w:rsidRPr="009C581B">
        <w:rPr>
          <w:rFonts w:ascii="微軟正黑體" w:eastAsia="微軟正黑體" w:hAnsi="微軟正黑體" w:cs="新細明體" w:hint="eastAsia"/>
          <w:szCs w:val="24"/>
        </w:rPr>
        <w:t>〇〇</w:t>
      </w:r>
      <w:r w:rsidR="00BA33AE" w:rsidRPr="009C581B">
        <w:rPr>
          <w:rFonts w:ascii="微軟正黑體" w:eastAsia="微軟正黑體" w:hAnsi="微軟正黑體" w:hint="eastAsia"/>
          <w:szCs w:val="24"/>
        </w:rPr>
        <w:t>市公</w:t>
      </w:r>
      <w:r w:rsidR="00BA33AE" w:rsidRPr="009C581B">
        <w:rPr>
          <w:rFonts w:ascii="微軟正黑體" w:eastAsia="微軟正黑體" w:hAnsi="微軟正黑體"/>
          <w:szCs w:val="24"/>
        </w:rPr>
        <w:t>(</w:t>
      </w:r>
      <w:r w:rsidR="00BA33AE" w:rsidRPr="009C581B">
        <w:rPr>
          <w:rFonts w:ascii="微軟正黑體" w:eastAsia="微軟正黑體" w:hAnsi="微軟正黑體" w:hint="eastAsia"/>
          <w:szCs w:val="24"/>
        </w:rPr>
        <w:t>私</w:t>
      </w:r>
      <w:r w:rsidR="00BA33AE" w:rsidRPr="009C581B">
        <w:rPr>
          <w:rFonts w:ascii="微軟正黑體" w:eastAsia="微軟正黑體" w:hAnsi="微軟正黑體"/>
          <w:szCs w:val="24"/>
        </w:rPr>
        <w:t>)</w:t>
      </w:r>
      <w:r w:rsidR="00BA33AE" w:rsidRPr="009C581B">
        <w:rPr>
          <w:rFonts w:ascii="微軟正黑體" w:eastAsia="微軟正黑體" w:hAnsi="微軟正黑體" w:hint="eastAsia"/>
          <w:szCs w:val="24"/>
        </w:rPr>
        <w:t>立</w:t>
      </w:r>
      <w:r w:rsidR="00BA33AE" w:rsidRPr="009C581B">
        <w:rPr>
          <w:rFonts w:ascii="微軟正黑體" w:eastAsia="微軟正黑體" w:hAnsi="微軟正黑體" w:cs="新細明體" w:hint="eastAsia"/>
          <w:szCs w:val="24"/>
        </w:rPr>
        <w:t>〇</w:t>
      </w:r>
      <w:r w:rsidR="00BA33AE" w:rsidRPr="009C581B">
        <w:rPr>
          <w:rFonts w:ascii="微軟正黑體" w:eastAsia="微軟正黑體" w:hAnsi="微軟正黑體" w:cs="標楷體" w:hint="eastAsia"/>
          <w:szCs w:val="24"/>
        </w:rPr>
        <w:t>區</w:t>
      </w:r>
      <w:r w:rsidR="00BA33AE" w:rsidRPr="009C581B">
        <w:rPr>
          <w:rFonts w:ascii="微軟正黑體" w:eastAsia="微軟正黑體" w:hAnsi="微軟正黑體" w:cs="新細明體" w:hint="eastAsia"/>
          <w:szCs w:val="24"/>
        </w:rPr>
        <w:t>〇</w:t>
      </w:r>
      <w:r w:rsidR="00BA33AE" w:rsidRPr="009C581B">
        <w:rPr>
          <w:rFonts w:ascii="微軟正黑體" w:eastAsia="微軟正黑體" w:hAnsi="微軟正黑體" w:cs="標楷體" w:hint="eastAsia"/>
          <w:szCs w:val="24"/>
        </w:rPr>
        <w:t>國民小學</w:t>
      </w:r>
      <w:r w:rsidR="00BA33AE" w:rsidRPr="009C581B">
        <w:rPr>
          <w:rFonts w:ascii="微軟正黑體" w:eastAsia="微軟正黑體" w:hAnsi="微軟正黑體" w:cs="新細明體" w:hint="eastAsia"/>
          <w:szCs w:val="24"/>
        </w:rPr>
        <w:t>〇</w:t>
      </w:r>
      <w:r w:rsidR="00BA33AE" w:rsidRPr="009C581B">
        <w:rPr>
          <w:rFonts w:ascii="微軟正黑體" w:eastAsia="微軟正黑體" w:hAnsi="微軟正黑體" w:cs="標楷體" w:hint="eastAsia"/>
          <w:szCs w:val="24"/>
        </w:rPr>
        <w:t>學年度</w:t>
      </w:r>
      <w:r w:rsidR="00BA33AE" w:rsidRPr="009C581B">
        <w:rPr>
          <w:rFonts w:ascii="微軟正黑體" w:eastAsia="微軟正黑體" w:hAnsi="微軟正黑體" w:hint="eastAsia"/>
          <w:szCs w:val="24"/>
        </w:rPr>
        <w:t>第</w:t>
      </w:r>
      <w:r w:rsidR="00BA33AE" w:rsidRPr="009C581B">
        <w:rPr>
          <w:rFonts w:ascii="微軟正黑體" w:eastAsia="微軟正黑體" w:hAnsi="微軟正黑體" w:cs="新細明體" w:hint="eastAsia"/>
          <w:szCs w:val="24"/>
        </w:rPr>
        <w:t>〇</w:t>
      </w:r>
      <w:r w:rsidR="00BA33AE" w:rsidRPr="009C581B">
        <w:rPr>
          <w:rFonts w:ascii="微軟正黑體" w:eastAsia="微軟正黑體" w:hAnsi="微軟正黑體" w:cs="標楷體" w:hint="eastAsia"/>
          <w:szCs w:val="24"/>
        </w:rPr>
        <w:t>學期</w:t>
      </w:r>
      <w:r w:rsidR="00BA33AE" w:rsidRPr="009C581B">
        <w:rPr>
          <w:rFonts w:ascii="微軟正黑體" w:eastAsia="微軟正黑體" w:hAnsi="微軟正黑體" w:cs="新細明體" w:hint="eastAsia"/>
          <w:szCs w:val="24"/>
        </w:rPr>
        <w:t>〇</w:t>
      </w:r>
      <w:r w:rsidR="00BA33AE" w:rsidRPr="009C581B">
        <w:rPr>
          <w:rFonts w:ascii="微軟正黑體" w:eastAsia="微軟正黑體" w:hAnsi="微軟正黑體" w:cs="標楷體" w:hint="eastAsia"/>
          <w:szCs w:val="24"/>
        </w:rPr>
        <w:t>年級彈性學習</w:t>
      </w:r>
      <w:r w:rsidR="003403B1" w:rsidRPr="009C581B">
        <w:rPr>
          <w:rFonts w:ascii="微軟正黑體" w:eastAsia="微軟正黑體" w:hAnsi="微軟正黑體" w:hint="eastAsia"/>
          <w:color w:val="FF0000"/>
          <w:szCs w:val="24"/>
          <w:u w:val="single"/>
        </w:rPr>
        <w:t>威力導演</w:t>
      </w:r>
      <w:r w:rsidR="00F93585" w:rsidRPr="009C581B">
        <w:rPr>
          <w:rFonts w:ascii="微軟正黑體" w:eastAsia="微軟正黑體" w:hAnsi="微軟正黑體" w:hint="eastAsia"/>
          <w:color w:val="FF0000"/>
          <w:szCs w:val="24"/>
          <w:u w:val="single"/>
        </w:rPr>
        <w:t>2024</w:t>
      </w:r>
      <w:r w:rsidR="003403B1" w:rsidRPr="009C581B">
        <w:rPr>
          <w:rFonts w:ascii="微軟正黑體" w:eastAsia="微軟正黑體" w:hAnsi="微軟正黑體" w:hint="eastAsia"/>
          <w:color w:val="FF0000"/>
          <w:szCs w:val="24"/>
          <w:u w:val="single"/>
        </w:rPr>
        <w:t>-</w:t>
      </w:r>
      <w:r w:rsidR="007406F5" w:rsidRPr="009C581B">
        <w:rPr>
          <w:rFonts w:ascii="微軟正黑體" w:eastAsia="微軟正黑體" w:hAnsi="微軟正黑體" w:hint="eastAsia"/>
          <w:color w:val="FF0000"/>
          <w:szCs w:val="24"/>
          <w:u w:val="single"/>
        </w:rPr>
        <w:t>影音剪輯</w:t>
      </w:r>
      <w:r w:rsidR="00F93585" w:rsidRPr="009C581B">
        <w:rPr>
          <w:rFonts w:ascii="微軟正黑體" w:eastAsia="微軟正黑體" w:hAnsi="微軟正黑體" w:hint="eastAsia"/>
          <w:color w:val="FF0000"/>
          <w:szCs w:val="24"/>
          <w:u w:val="single"/>
        </w:rPr>
        <w:t>好上手</w:t>
      </w:r>
      <w:r w:rsidR="00BA33AE" w:rsidRPr="009C581B">
        <w:rPr>
          <w:rFonts w:ascii="微軟正黑體" w:eastAsia="微軟正黑體" w:hAnsi="微軟正黑體" w:hint="eastAsia"/>
          <w:szCs w:val="24"/>
        </w:rPr>
        <w:t>課程計畫</w:t>
      </w:r>
      <w:r w:rsidR="009B22A5" w:rsidRPr="009C581B">
        <w:rPr>
          <w:rFonts w:ascii="微軟正黑體" w:eastAsia="微軟正黑體" w:hAnsi="微軟正黑體" w:hint="eastAsia"/>
          <w:color w:val="000000"/>
          <w:szCs w:val="24"/>
        </w:rPr>
        <w:t>(</w:t>
      </w:r>
      <w:r w:rsidR="00BA33AE" w:rsidRPr="009C581B">
        <w:rPr>
          <w:rFonts w:ascii="微軟正黑體" w:eastAsia="微軟正黑體" w:hAnsi="微軟正黑體" w:hint="eastAsia"/>
          <w:color w:val="000000"/>
          <w:szCs w:val="24"/>
        </w:rPr>
        <w:sym w:font="Wingdings 2" w:char="F052"/>
      </w:r>
      <w:r w:rsidR="009B22A5" w:rsidRPr="009C581B">
        <w:rPr>
          <w:rFonts w:ascii="微軟正黑體" w:eastAsia="微軟正黑體" w:hAnsi="微軟正黑體" w:hint="eastAsia"/>
          <w:color w:val="000000"/>
          <w:szCs w:val="24"/>
        </w:rPr>
        <w:t>普通班□特教班)</w:t>
      </w:r>
    </w:p>
    <w:tbl>
      <w:tblPr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7"/>
        <w:gridCol w:w="538"/>
        <w:gridCol w:w="1985"/>
        <w:gridCol w:w="734"/>
        <w:gridCol w:w="1248"/>
        <w:gridCol w:w="312"/>
        <w:gridCol w:w="1533"/>
        <w:gridCol w:w="709"/>
        <w:gridCol w:w="1275"/>
        <w:gridCol w:w="1874"/>
        <w:gridCol w:w="1701"/>
        <w:gridCol w:w="1842"/>
      </w:tblGrid>
      <w:tr w:rsidR="00DF323C" w:rsidRPr="009C581B" w14:paraId="3557B288" w14:textId="77777777" w:rsidTr="00AF5E04">
        <w:trPr>
          <w:trHeight w:val="530"/>
        </w:trPr>
        <w:tc>
          <w:tcPr>
            <w:tcW w:w="19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59AC0C5" w14:textId="77777777" w:rsidR="00742BD3" w:rsidRPr="009C581B" w:rsidRDefault="00742BD3" w:rsidP="009C581B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課程名稱</w:t>
            </w:r>
          </w:p>
        </w:tc>
        <w:tc>
          <w:tcPr>
            <w:tcW w:w="2719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E1FD17" w14:textId="60C7D5FF" w:rsidR="00742BD3" w:rsidRPr="009C581B" w:rsidRDefault="003403B1" w:rsidP="009C581B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威力導演</w:t>
            </w:r>
            <w:r w:rsidR="00F93585" w:rsidRPr="009C581B">
              <w:rPr>
                <w:rFonts w:ascii="微軟正黑體" w:eastAsia="微軟正黑體" w:hAnsi="微軟正黑體" w:hint="eastAsia"/>
                <w:sz w:val="22"/>
              </w:rPr>
              <w:t>2024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-影音剪輯</w:t>
            </w:r>
            <w:r w:rsidR="00F93585" w:rsidRPr="009C581B">
              <w:rPr>
                <w:rFonts w:ascii="微軟正黑體" w:eastAsia="微軟正黑體" w:hAnsi="微軟正黑體" w:hint="eastAsia"/>
                <w:sz w:val="22"/>
              </w:rPr>
              <w:t>好上手</w:t>
            </w: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24B725B0" w14:textId="77777777" w:rsidR="00742BD3" w:rsidRPr="009C581B" w:rsidRDefault="00742BD3" w:rsidP="009C581B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實施年級</w:t>
            </w:r>
          </w:p>
          <w:p w14:paraId="212D8B9C" w14:textId="77777777" w:rsidR="008C5900" w:rsidRPr="009C581B" w:rsidRDefault="008C5900" w:rsidP="009C581B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(班級組別)</w:t>
            </w:r>
          </w:p>
        </w:tc>
        <w:tc>
          <w:tcPr>
            <w:tcW w:w="2242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519BC3" w14:textId="77777777" w:rsidR="00742BD3" w:rsidRPr="009C581B" w:rsidRDefault="00742BD3" w:rsidP="009C581B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34D17B9B" w14:textId="77777777" w:rsidR="00742BD3" w:rsidRPr="009C581B" w:rsidRDefault="00BA0EF7" w:rsidP="009C581B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教學節數</w:t>
            </w:r>
          </w:p>
        </w:tc>
        <w:tc>
          <w:tcPr>
            <w:tcW w:w="5417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37FB536" w14:textId="77777777" w:rsidR="00742BD3" w:rsidRPr="009C581B" w:rsidRDefault="00712ABD" w:rsidP="009C581B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 xml:space="preserve">本學期共(  </w:t>
            </w:r>
            <w:r w:rsidR="00BA33AE" w:rsidRPr="009C581B">
              <w:rPr>
                <w:rFonts w:ascii="微軟正黑體" w:eastAsia="微軟正黑體" w:hAnsi="微軟正黑體"/>
                <w:sz w:val="22"/>
              </w:rPr>
              <w:t>20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 xml:space="preserve">  )</w:t>
            </w:r>
            <w:r w:rsidR="008A3824" w:rsidRPr="009C581B">
              <w:rPr>
                <w:rFonts w:ascii="微軟正黑體" w:eastAsia="微軟正黑體" w:hAnsi="微軟正黑體" w:hint="eastAsia"/>
                <w:sz w:val="22"/>
              </w:rPr>
              <w:t>節</w:t>
            </w:r>
          </w:p>
        </w:tc>
      </w:tr>
      <w:tr w:rsidR="00DF323C" w:rsidRPr="009C581B" w14:paraId="673F5A16" w14:textId="77777777" w:rsidTr="009C581B">
        <w:trPr>
          <w:trHeight w:val="43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068E40D" w14:textId="77777777" w:rsidR="00D61F21" w:rsidRPr="009C581B" w:rsidRDefault="00D61F21" w:rsidP="009C581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彈性學習課程</w:t>
            </w:r>
          </w:p>
          <w:p w14:paraId="530175A0" w14:textId="77777777" w:rsidR="00D61F21" w:rsidRPr="009C581B" w:rsidRDefault="00D61F21" w:rsidP="009C581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四類規範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292A10" w14:textId="5B6D2D63" w:rsidR="00D61F21" w:rsidRPr="009C581B" w:rsidRDefault="00D61F21" w:rsidP="009C581B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1.</w:t>
            </w:r>
            <w:r w:rsidR="00BA33AE" w:rsidRPr="009C581B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sym w:font="Wingdings 2" w:char="F052"/>
            </w:r>
            <w:r w:rsidRPr="009C581B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統整性探究課程</w:t>
            </w:r>
            <w:r w:rsidRPr="009C581B">
              <w:rPr>
                <w:rFonts w:ascii="微軟正黑體" w:eastAsia="微軟正黑體" w:hAnsi="微軟正黑體" w:hint="eastAsia"/>
                <w:color w:val="FF0000"/>
                <w:sz w:val="22"/>
              </w:rPr>
              <w:t xml:space="preserve"> (</w:t>
            </w:r>
            <w:r w:rsidR="00BA33AE" w:rsidRPr="009C581B">
              <w:rPr>
                <w:rFonts w:ascii="微軟正黑體" w:eastAsia="微軟正黑體" w:hAnsi="微軟正黑體" w:hint="eastAsia"/>
                <w:color w:val="FF0000"/>
                <w:sz w:val="22"/>
              </w:rPr>
              <w:sym w:font="Wingdings 2" w:char="F052"/>
            </w:r>
            <w:r w:rsidRPr="009C581B">
              <w:rPr>
                <w:rFonts w:ascii="微軟正黑體" w:eastAsia="微軟正黑體" w:hAnsi="微軟正黑體" w:hint="eastAsia"/>
                <w:color w:val="FF0000"/>
                <w:sz w:val="22"/>
              </w:rPr>
              <w:t>主題</w:t>
            </w:r>
            <w:r w:rsidR="00BA33AE" w:rsidRPr="009C581B">
              <w:rPr>
                <w:rFonts w:ascii="微軟正黑體" w:eastAsia="微軟正黑體" w:hAnsi="微軟正黑體" w:hint="eastAsia"/>
                <w:color w:val="FF0000"/>
                <w:sz w:val="22"/>
              </w:rPr>
              <w:sym w:font="Wingdings 2" w:char="F052"/>
            </w:r>
            <w:r w:rsidRPr="009C581B">
              <w:rPr>
                <w:rFonts w:ascii="微軟正黑體" w:eastAsia="微軟正黑體" w:hAnsi="微軟正黑體" w:hint="eastAsia"/>
                <w:color w:val="FF0000"/>
                <w:sz w:val="22"/>
              </w:rPr>
              <w:t>專題</w:t>
            </w:r>
            <w:r w:rsidR="00BA33AE" w:rsidRPr="009C581B">
              <w:rPr>
                <w:rFonts w:ascii="微軟正黑體" w:eastAsia="微軟正黑體" w:hAnsi="微軟正黑體" w:hint="eastAsia"/>
                <w:color w:val="FF0000"/>
                <w:sz w:val="22"/>
              </w:rPr>
              <w:sym w:font="Wingdings 2" w:char="F052"/>
            </w:r>
            <w:r w:rsidRPr="009C581B">
              <w:rPr>
                <w:rFonts w:ascii="微軟正黑體" w:eastAsia="微軟正黑體" w:hAnsi="微軟正黑體" w:hint="eastAsia"/>
                <w:color w:val="FF0000"/>
                <w:sz w:val="22"/>
              </w:rPr>
              <w:t xml:space="preserve">議題)   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 xml:space="preserve">                  </w:t>
            </w:r>
          </w:p>
        </w:tc>
      </w:tr>
      <w:tr w:rsidR="00DF323C" w:rsidRPr="009C581B" w14:paraId="49F5A202" w14:textId="77777777" w:rsidTr="00AF5E04">
        <w:trPr>
          <w:trHeight w:val="483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46FF9A1" w14:textId="77777777" w:rsidR="00535A12" w:rsidRPr="009C581B" w:rsidRDefault="00535A12" w:rsidP="009C581B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設計理念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6173929" w14:textId="09B3680F" w:rsidR="00D4100F" w:rsidRPr="009C581B" w:rsidRDefault="00D4100F" w:rsidP="009C581B">
            <w:pPr>
              <w:suppressAutoHyphens/>
              <w:autoSpaceDN w:val="0"/>
              <w:spacing w:line="400" w:lineRule="exact"/>
              <w:textAlignment w:val="baseline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運用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範例演練說明數位剪輯的技巧，讓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學生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輕鬆製作出如校園活動剪影、生活紀錄、運動攝影...等作品，加入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新增的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AI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功能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，最後完成個人化光碟製作，還能將影音檔案上傳YouTube網路社群平台跟同學朋友們分享創作樂趣。</w:t>
            </w:r>
          </w:p>
          <w:p w14:paraId="56C83DB9" w14:textId="3057152F" w:rsidR="00535A12" w:rsidRPr="009C581B" w:rsidRDefault="00535A12" w:rsidP="009C581B">
            <w:pPr>
              <w:pStyle w:val="aa"/>
              <w:numPr>
                <w:ilvl w:val="0"/>
                <w:numId w:val="11"/>
              </w:numPr>
              <w:suppressAutoHyphens/>
              <w:autoSpaceDN w:val="0"/>
              <w:spacing w:line="400" w:lineRule="exact"/>
              <w:ind w:leftChars="0"/>
              <w:textAlignment w:val="baselin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581B">
              <w:rPr>
                <w:rFonts w:ascii="微軟正黑體" w:eastAsia="微軟正黑體" w:hAnsi="微軟正黑體"/>
                <w:sz w:val="22"/>
                <w:szCs w:val="22"/>
              </w:rPr>
              <w:t>系統與模型：讓學生理解</w:t>
            </w: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影片剪輯</w:t>
            </w:r>
            <w:r w:rsidRPr="009C581B">
              <w:rPr>
                <w:rFonts w:ascii="微軟正黑體" w:eastAsia="微軟正黑體" w:hAnsi="微軟正黑體"/>
                <w:sz w:val="22"/>
                <w:szCs w:val="22"/>
              </w:rPr>
              <w:t>的</w:t>
            </w: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方法</w:t>
            </w:r>
            <w:r w:rsidRPr="009C581B">
              <w:rPr>
                <w:rFonts w:ascii="微軟正黑體" w:eastAsia="微軟正黑體" w:hAnsi="微軟正黑體"/>
                <w:sz w:val="22"/>
                <w:szCs w:val="22"/>
              </w:rPr>
              <w:t>。</w:t>
            </w:r>
          </w:p>
          <w:p w14:paraId="5AF4D0CD" w14:textId="0C957FA2" w:rsidR="00540B8B" w:rsidRPr="009C581B" w:rsidRDefault="00535A12" w:rsidP="009C581B">
            <w:pPr>
              <w:numPr>
                <w:ilvl w:val="0"/>
                <w:numId w:val="11"/>
              </w:numPr>
              <w:suppressAutoHyphens/>
              <w:autoSpaceDN w:val="0"/>
              <w:spacing w:line="400" w:lineRule="exact"/>
              <w:textAlignment w:val="baseline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/>
                <w:sz w:val="22"/>
              </w:rPr>
              <w:t>結構與功能：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認識各種媒體製作</w:t>
            </w:r>
            <w:r w:rsidR="00A40B81" w:rsidRPr="009C581B">
              <w:rPr>
                <w:rFonts w:ascii="微軟正黑體" w:eastAsia="微軟正黑體" w:hAnsi="微軟正黑體" w:hint="eastAsia"/>
                <w:sz w:val="22"/>
              </w:rPr>
              <w:t>或分享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的</w:t>
            </w:r>
            <w:r w:rsidR="00A40B81" w:rsidRPr="009C581B">
              <w:rPr>
                <w:rFonts w:ascii="微軟正黑體" w:eastAsia="微軟正黑體" w:hAnsi="微軟正黑體" w:hint="eastAsia"/>
                <w:sz w:val="22"/>
              </w:rPr>
              <w:t>系統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介面與功能，包含：威力導演影片剪輯、YouTube影片</w:t>
            </w:r>
            <w:r w:rsidR="00D4100F" w:rsidRPr="009C581B">
              <w:rPr>
                <w:rFonts w:ascii="微軟正黑體" w:eastAsia="微軟正黑體" w:hAnsi="微軟正黑體" w:hint="eastAsia"/>
                <w:sz w:val="22"/>
              </w:rPr>
              <w:t>發佈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等</w:t>
            </w:r>
            <w:r w:rsidRPr="009C581B">
              <w:rPr>
                <w:rFonts w:ascii="微軟正黑體" w:eastAsia="微軟正黑體" w:hAnsi="微軟正黑體"/>
                <w:sz w:val="22"/>
              </w:rPr>
              <w:t>。</w:t>
            </w:r>
          </w:p>
          <w:p w14:paraId="7CFB2634" w14:textId="621B08BB" w:rsidR="00535A12" w:rsidRPr="009C581B" w:rsidRDefault="00540B8B" w:rsidP="009C581B">
            <w:pPr>
              <w:numPr>
                <w:ilvl w:val="0"/>
                <w:numId w:val="11"/>
              </w:numPr>
              <w:suppressAutoHyphens/>
              <w:autoSpaceDN w:val="0"/>
              <w:spacing w:line="400" w:lineRule="exact"/>
              <w:textAlignment w:val="baseline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/>
                <w:sz w:val="22"/>
              </w:rPr>
              <w:t>交互作用與關係：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如何使用影音多媒體表達自己的</w:t>
            </w:r>
            <w:r w:rsidR="00D4100F" w:rsidRPr="009C581B">
              <w:rPr>
                <w:rFonts w:ascii="微軟正黑體" w:eastAsia="微軟正黑體" w:hAnsi="微軟正黑體" w:hint="eastAsia"/>
                <w:sz w:val="22"/>
              </w:rPr>
              <w:t>設計理念，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創意</w:t>
            </w:r>
            <w:r w:rsidR="00D4100F" w:rsidRPr="009C581B">
              <w:rPr>
                <w:rFonts w:ascii="微軟正黑體" w:eastAsia="微軟正黑體" w:hAnsi="微軟正黑體" w:hint="eastAsia"/>
                <w:sz w:val="22"/>
              </w:rPr>
              <w:t>思考</w:t>
            </w:r>
            <w:r w:rsidRPr="009C581B">
              <w:rPr>
                <w:rFonts w:ascii="微軟正黑體" w:eastAsia="微軟正黑體" w:hAnsi="微軟正黑體"/>
                <w:sz w:val="22"/>
              </w:rPr>
              <w:t>。</w:t>
            </w:r>
          </w:p>
        </w:tc>
      </w:tr>
      <w:tr w:rsidR="00DF323C" w:rsidRPr="009C581B" w14:paraId="0108B546" w14:textId="77777777" w:rsidTr="00AF5E04">
        <w:trPr>
          <w:trHeight w:val="99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6F551026" w14:textId="77777777" w:rsidR="00535A12" w:rsidRPr="009C581B" w:rsidRDefault="00535A12" w:rsidP="009C581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本教育階段</w:t>
            </w:r>
          </w:p>
          <w:p w14:paraId="2D597173" w14:textId="77777777" w:rsidR="00535A12" w:rsidRPr="009C581B" w:rsidRDefault="00535A12" w:rsidP="009C581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總綱核心素養</w:t>
            </w:r>
          </w:p>
          <w:p w14:paraId="5B621521" w14:textId="77777777" w:rsidR="00535A12" w:rsidRPr="009C581B" w:rsidRDefault="00535A12" w:rsidP="009C581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或校訂素養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A14A75D" w14:textId="77777777" w:rsidR="00864D57" w:rsidRPr="009C581B" w:rsidRDefault="00864D57" w:rsidP="009C581B">
            <w:pPr>
              <w:tabs>
                <w:tab w:val="left" w:pos="4292"/>
                <w:tab w:val="left" w:pos="8545"/>
              </w:tabs>
              <w:snapToGrid w:val="0"/>
              <w:spacing w:line="400" w:lineRule="exact"/>
              <w:contextualSpacing/>
              <w:rPr>
                <w:rFonts w:ascii="微軟正黑體" w:eastAsia="微軟正黑體" w:hAnsi="微軟正黑體"/>
                <w:b/>
                <w:bCs/>
                <w:color w:val="000000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總綱核心素養面向與項目</w:t>
            </w:r>
          </w:p>
          <w:p w14:paraId="6565870E" w14:textId="34905B02" w:rsidR="00864D57" w:rsidRPr="009C581B" w:rsidRDefault="00864D57" w:rsidP="009C581B">
            <w:pPr>
              <w:tabs>
                <w:tab w:val="left" w:pos="1886"/>
                <w:tab w:val="left" w:pos="5713"/>
                <w:tab w:val="left" w:pos="9682"/>
              </w:tabs>
              <w:snapToGrid w:val="0"/>
              <w:spacing w:line="400" w:lineRule="exact"/>
              <w:contextualSpacing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9C581B">
              <w:rPr>
                <w:rFonts w:ascii="微軟正黑體" w:eastAsia="微軟正黑體" w:hAnsi="微軟正黑體"/>
                <w:color w:val="000000"/>
                <w:sz w:val="22"/>
              </w:rPr>
              <w:t>A</w:t>
            </w:r>
            <w:r w:rsidRPr="009C581B">
              <w:rPr>
                <w:rFonts w:ascii="微軟正黑體" w:eastAsia="微軟正黑體" w:hAnsi="微軟正黑體" w:hint="eastAsia"/>
                <w:color w:val="000000"/>
                <w:sz w:val="22"/>
              </w:rPr>
              <w:t>自主行動：</w:t>
            </w:r>
            <w:r w:rsidRPr="009C581B">
              <w:rPr>
                <w:rFonts w:ascii="微軟正黑體" w:eastAsia="微軟正黑體" w:hAnsi="微軟正黑體"/>
                <w:color w:val="000000"/>
                <w:sz w:val="22"/>
              </w:rPr>
              <w:tab/>
            </w:r>
            <w:r w:rsidRPr="009C581B">
              <w:rPr>
                <w:rFonts w:ascii="微軟正黑體" w:eastAsia="微軟正黑體" w:hAnsi="微軟正黑體" w:hint="eastAsia"/>
                <w:color w:val="000000"/>
                <w:sz w:val="22"/>
              </w:rPr>
              <w:t>■</w:t>
            </w:r>
            <w:r w:rsidRPr="009C581B">
              <w:rPr>
                <w:rFonts w:ascii="微軟正黑體" w:eastAsia="微軟正黑體" w:hAnsi="微軟正黑體"/>
                <w:color w:val="000000"/>
                <w:sz w:val="22"/>
              </w:rPr>
              <w:t xml:space="preserve"> A1</w:t>
            </w:r>
            <w:r w:rsidRPr="009C581B">
              <w:rPr>
                <w:rFonts w:ascii="微軟正黑體" w:eastAsia="微軟正黑體" w:hAnsi="微軟正黑體" w:hint="eastAsia"/>
                <w:color w:val="000000"/>
                <w:sz w:val="22"/>
              </w:rPr>
              <w:t>身心素質與自我精進</w:t>
            </w:r>
            <w:r w:rsidRPr="009C581B">
              <w:rPr>
                <w:rFonts w:ascii="微軟正黑體" w:eastAsia="微軟正黑體" w:hAnsi="微軟正黑體"/>
                <w:color w:val="000000"/>
                <w:sz w:val="22"/>
              </w:rPr>
              <w:tab/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□</w:t>
            </w:r>
            <w:r w:rsidRPr="009C581B">
              <w:rPr>
                <w:rFonts w:ascii="微軟正黑體" w:eastAsia="微軟正黑體" w:hAnsi="微軟正黑體"/>
                <w:color w:val="000000"/>
                <w:sz w:val="22"/>
              </w:rPr>
              <w:t xml:space="preserve"> </w:t>
            </w:r>
            <w:r w:rsidRPr="009C581B">
              <w:rPr>
                <w:rFonts w:ascii="微軟正黑體" w:eastAsia="微軟正黑體" w:hAnsi="微軟正黑體" w:hint="eastAsia"/>
                <w:color w:val="000000"/>
                <w:sz w:val="22"/>
              </w:rPr>
              <w:t>A2系統思考與解決問題</w:t>
            </w:r>
            <w:r w:rsidRPr="009C581B">
              <w:rPr>
                <w:rFonts w:ascii="微軟正黑體" w:eastAsia="微軟正黑體" w:hAnsi="微軟正黑體"/>
                <w:color w:val="000000"/>
                <w:sz w:val="22"/>
              </w:rPr>
              <w:tab/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□</w:t>
            </w:r>
            <w:r w:rsidRPr="009C581B">
              <w:rPr>
                <w:rFonts w:ascii="微軟正黑體" w:eastAsia="微軟正黑體" w:hAnsi="微軟正黑體"/>
                <w:color w:val="000000"/>
                <w:sz w:val="22"/>
              </w:rPr>
              <w:t xml:space="preserve"> A3</w:t>
            </w:r>
            <w:r w:rsidRPr="009C581B">
              <w:rPr>
                <w:rFonts w:ascii="微軟正黑體" w:eastAsia="微軟正黑體" w:hAnsi="微軟正黑體" w:hint="eastAsia"/>
                <w:color w:val="000000"/>
                <w:sz w:val="22"/>
              </w:rPr>
              <w:t>規劃執行與創新應變</w:t>
            </w:r>
          </w:p>
          <w:p w14:paraId="02FB0FFD" w14:textId="77777777" w:rsidR="00864D57" w:rsidRPr="009C581B" w:rsidRDefault="00864D57" w:rsidP="009C581B">
            <w:pPr>
              <w:tabs>
                <w:tab w:val="left" w:pos="1886"/>
                <w:tab w:val="left" w:pos="5713"/>
                <w:tab w:val="left" w:pos="9682"/>
              </w:tabs>
              <w:snapToGrid w:val="0"/>
              <w:spacing w:line="400" w:lineRule="exact"/>
              <w:contextualSpacing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color w:val="000000"/>
                <w:sz w:val="22"/>
              </w:rPr>
              <w:t>B溝通互動：</w:t>
            </w:r>
            <w:r w:rsidRPr="009C581B">
              <w:rPr>
                <w:rFonts w:ascii="微軟正黑體" w:eastAsia="微軟正黑體" w:hAnsi="微軟正黑體"/>
                <w:color w:val="000000"/>
                <w:sz w:val="22"/>
              </w:rPr>
              <w:tab/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□</w:t>
            </w:r>
            <w:r w:rsidRPr="009C581B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B1符號運用與溝通表達</w:t>
            </w:r>
            <w:r w:rsidRPr="009C581B">
              <w:rPr>
                <w:rFonts w:ascii="微軟正黑體" w:eastAsia="微軟正黑體" w:hAnsi="微軟正黑體"/>
                <w:color w:val="000000"/>
                <w:sz w:val="22"/>
              </w:rPr>
              <w:tab/>
            </w:r>
            <w:r w:rsidRPr="009C581B">
              <w:rPr>
                <w:rFonts w:ascii="微軟正黑體" w:eastAsia="微軟正黑體" w:hAnsi="微軟正黑體" w:hint="eastAsia"/>
                <w:color w:val="000000"/>
                <w:sz w:val="22"/>
              </w:rPr>
              <w:t>■</w:t>
            </w:r>
            <w:r w:rsidRPr="009C581B">
              <w:rPr>
                <w:rFonts w:ascii="微軟正黑體" w:eastAsia="微軟正黑體" w:hAnsi="微軟正黑體"/>
                <w:color w:val="000000"/>
                <w:sz w:val="22"/>
              </w:rPr>
              <w:t xml:space="preserve"> </w:t>
            </w:r>
            <w:r w:rsidRPr="009C581B">
              <w:rPr>
                <w:rFonts w:ascii="微軟正黑體" w:eastAsia="微軟正黑體" w:hAnsi="微軟正黑體" w:hint="eastAsia"/>
                <w:color w:val="000000"/>
                <w:sz w:val="22"/>
              </w:rPr>
              <w:t>B2科技資訊與媒體素養</w:t>
            </w:r>
            <w:r w:rsidRPr="009C581B">
              <w:rPr>
                <w:rFonts w:ascii="微軟正黑體" w:eastAsia="微軟正黑體" w:hAnsi="微軟正黑體"/>
                <w:color w:val="000000"/>
                <w:sz w:val="22"/>
              </w:rPr>
              <w:tab/>
            </w:r>
            <w:r w:rsidRPr="009C581B">
              <w:rPr>
                <w:rFonts w:ascii="微軟正黑體" w:eastAsia="微軟正黑體" w:hAnsi="微軟正黑體" w:hint="eastAsia"/>
                <w:color w:val="000000"/>
                <w:sz w:val="22"/>
              </w:rPr>
              <w:t>■</w:t>
            </w:r>
            <w:r w:rsidRPr="009C581B">
              <w:rPr>
                <w:rFonts w:ascii="微軟正黑體" w:eastAsia="微軟正黑體" w:hAnsi="微軟正黑體"/>
                <w:color w:val="000000"/>
                <w:sz w:val="22"/>
              </w:rPr>
              <w:t xml:space="preserve"> </w:t>
            </w:r>
            <w:r w:rsidRPr="009C581B">
              <w:rPr>
                <w:rFonts w:ascii="微軟正黑體" w:eastAsia="微軟正黑體" w:hAnsi="微軟正黑體" w:hint="eastAsia"/>
                <w:color w:val="000000"/>
                <w:sz w:val="22"/>
              </w:rPr>
              <w:t>B3藝術涵養與美感素養</w:t>
            </w:r>
          </w:p>
          <w:p w14:paraId="74A0FF99" w14:textId="77777777" w:rsidR="00864D57" w:rsidRPr="009C581B" w:rsidRDefault="00864D57" w:rsidP="009C581B">
            <w:pPr>
              <w:tabs>
                <w:tab w:val="left" w:pos="1886"/>
                <w:tab w:val="left" w:pos="5713"/>
                <w:tab w:val="left" w:pos="9682"/>
              </w:tabs>
              <w:snapToGrid w:val="0"/>
              <w:spacing w:line="400" w:lineRule="exact"/>
              <w:contextualSpacing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color w:val="000000"/>
                <w:sz w:val="22"/>
              </w:rPr>
              <w:t>C社會參與：</w:t>
            </w:r>
            <w:r w:rsidRPr="009C581B">
              <w:rPr>
                <w:rFonts w:ascii="微軟正黑體" w:eastAsia="微軟正黑體" w:hAnsi="微軟正黑體"/>
                <w:color w:val="000000"/>
                <w:sz w:val="22"/>
              </w:rPr>
              <w:tab/>
            </w:r>
            <w:r w:rsidRPr="009C581B">
              <w:rPr>
                <w:rFonts w:ascii="微軟正黑體" w:eastAsia="微軟正黑體" w:hAnsi="微軟正黑體" w:hint="eastAsia"/>
                <w:color w:val="000000"/>
                <w:sz w:val="22"/>
              </w:rPr>
              <w:t>■</w:t>
            </w:r>
            <w:r w:rsidRPr="009C581B">
              <w:rPr>
                <w:rFonts w:ascii="微軟正黑體" w:eastAsia="微軟正黑體" w:hAnsi="微軟正黑體"/>
                <w:color w:val="000000"/>
                <w:sz w:val="22"/>
              </w:rPr>
              <w:t xml:space="preserve"> C1</w:t>
            </w:r>
            <w:r w:rsidRPr="009C581B">
              <w:rPr>
                <w:rFonts w:ascii="微軟正黑體" w:eastAsia="微軟正黑體" w:hAnsi="微軟正黑體" w:hint="eastAsia"/>
                <w:color w:val="000000"/>
                <w:sz w:val="22"/>
              </w:rPr>
              <w:t>道德實踐與公民意識</w:t>
            </w:r>
            <w:r w:rsidRPr="009C581B">
              <w:rPr>
                <w:rFonts w:ascii="微軟正黑體" w:eastAsia="微軟正黑體" w:hAnsi="微軟正黑體"/>
                <w:color w:val="000000"/>
                <w:sz w:val="22"/>
              </w:rPr>
              <w:tab/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□</w:t>
            </w:r>
            <w:r w:rsidRPr="009C581B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C2人際關係與團隊合作</w:t>
            </w:r>
            <w:r w:rsidRPr="009C581B">
              <w:rPr>
                <w:rFonts w:ascii="微軟正黑體" w:eastAsia="微軟正黑體" w:hAnsi="微軟正黑體"/>
                <w:color w:val="000000"/>
                <w:sz w:val="22"/>
              </w:rPr>
              <w:tab/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□</w:t>
            </w:r>
            <w:r w:rsidRPr="009C581B">
              <w:rPr>
                <w:rFonts w:ascii="微軟正黑體" w:eastAsia="微軟正黑體" w:hAnsi="微軟正黑體"/>
                <w:color w:val="000000"/>
                <w:sz w:val="22"/>
              </w:rPr>
              <w:t xml:space="preserve"> C3</w:t>
            </w:r>
            <w:r w:rsidRPr="009C581B">
              <w:rPr>
                <w:rFonts w:ascii="微軟正黑體" w:eastAsia="微軟正黑體" w:hAnsi="微軟正黑體" w:hint="eastAsia"/>
                <w:color w:val="000000"/>
                <w:sz w:val="22"/>
              </w:rPr>
              <w:t>多元文化與國際理解</w:t>
            </w:r>
          </w:p>
          <w:p w14:paraId="1475D302" w14:textId="77777777" w:rsidR="00D4100F" w:rsidRPr="009C581B" w:rsidRDefault="00D4100F" w:rsidP="009C581B">
            <w:pPr>
              <w:tabs>
                <w:tab w:val="left" w:pos="4292"/>
                <w:tab w:val="left" w:pos="8545"/>
              </w:tabs>
              <w:snapToGrid w:val="0"/>
              <w:spacing w:line="400" w:lineRule="exact"/>
              <w:contextualSpacing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總綱核心素養具體內涵</w:t>
            </w:r>
          </w:p>
          <w:p w14:paraId="5CD17059" w14:textId="77777777" w:rsidR="00535A12" w:rsidRPr="009C581B" w:rsidRDefault="00535A12" w:rsidP="009C581B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/>
                <w:sz w:val="22"/>
              </w:rPr>
              <w:t xml:space="preserve">E-A2 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具備探索問題的思考能力，並透過體驗與實踐處理日常生活問題。</w:t>
            </w:r>
          </w:p>
          <w:p w14:paraId="69CFEC9B" w14:textId="77777777" w:rsidR="00535A12" w:rsidRPr="009C581B" w:rsidRDefault="00535A12" w:rsidP="009C581B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/>
                <w:sz w:val="22"/>
              </w:rPr>
              <w:t xml:space="preserve">E-B2 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具備科技與資訊應用的基本素養，並理解各類媒體內容的意義與影響。</w:t>
            </w:r>
          </w:p>
          <w:p w14:paraId="68B4F430" w14:textId="77777777" w:rsidR="00535A12" w:rsidRPr="009C581B" w:rsidRDefault="00535A12" w:rsidP="009C581B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E-B3 具備藝術創作與欣賞的基本素養，促進多元感官的發展，培養生活環境中的美感體驗。</w:t>
            </w:r>
          </w:p>
        </w:tc>
      </w:tr>
      <w:tr w:rsidR="00DF323C" w:rsidRPr="009C581B" w14:paraId="6710D18F" w14:textId="77777777" w:rsidTr="00AF5E04">
        <w:trPr>
          <w:trHeight w:val="65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61EFE1E" w14:textId="77777777" w:rsidR="00535A12" w:rsidRPr="009C581B" w:rsidRDefault="00535A12" w:rsidP="009C581B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課程目標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E07ADE0" w14:textId="77777777" w:rsidR="00535A12" w:rsidRPr="009C581B" w:rsidRDefault="00535A12" w:rsidP="009C581B">
            <w:pPr>
              <w:numPr>
                <w:ilvl w:val="0"/>
                <w:numId w:val="12"/>
              </w:numPr>
              <w:suppressAutoHyphens/>
              <w:autoSpaceDN w:val="0"/>
              <w:spacing w:line="400" w:lineRule="exact"/>
              <w:textAlignment w:val="baseline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學生能探索影片製作的流程，透過體驗與實踐製作影片與各類多媒體素材。</w:t>
            </w:r>
          </w:p>
          <w:p w14:paraId="77A63BAB" w14:textId="77777777" w:rsidR="00540B8B" w:rsidRPr="009C581B" w:rsidRDefault="00535A12" w:rsidP="009C581B">
            <w:pPr>
              <w:numPr>
                <w:ilvl w:val="0"/>
                <w:numId w:val="12"/>
              </w:numPr>
              <w:suppressAutoHyphens/>
              <w:autoSpaceDN w:val="0"/>
              <w:spacing w:line="400" w:lineRule="exact"/>
              <w:textAlignment w:val="baseline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學生能具備多媒體影片製作的基本素養，並能善用不同軟體創作不同的素材檔案類型。</w:t>
            </w:r>
          </w:p>
          <w:p w14:paraId="3F4C1265" w14:textId="77777777" w:rsidR="00540B8B" w:rsidRPr="009C581B" w:rsidRDefault="00540B8B" w:rsidP="009C581B">
            <w:pPr>
              <w:numPr>
                <w:ilvl w:val="0"/>
                <w:numId w:val="12"/>
              </w:numPr>
              <w:suppressAutoHyphens/>
              <w:autoSpaceDN w:val="0"/>
              <w:spacing w:line="400" w:lineRule="exact"/>
              <w:textAlignment w:val="baseline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學生能從設計多媒體影片的過程中，培養組織、計畫與整合能力。</w:t>
            </w:r>
          </w:p>
          <w:p w14:paraId="646A8F85" w14:textId="77777777" w:rsidR="00535A12" w:rsidRPr="009C581B" w:rsidRDefault="00535A12" w:rsidP="009C581B">
            <w:pPr>
              <w:numPr>
                <w:ilvl w:val="0"/>
                <w:numId w:val="12"/>
              </w:numPr>
              <w:suppressAutoHyphens/>
              <w:autoSpaceDN w:val="0"/>
              <w:spacing w:line="400" w:lineRule="exact"/>
              <w:textAlignment w:val="baseline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學生能具備影片創作與欣賞的素養，創作出生活影片分享生命經驗。</w:t>
            </w:r>
          </w:p>
        </w:tc>
      </w:tr>
      <w:tr w:rsidR="00DF323C" w:rsidRPr="009C581B" w14:paraId="146C0374" w14:textId="77777777" w:rsidTr="009C581B">
        <w:trPr>
          <w:trHeight w:val="445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B44388A" w14:textId="77777777" w:rsidR="00BA33AE" w:rsidRPr="009C581B" w:rsidRDefault="00BA33AE" w:rsidP="009C581B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配合融入之領域或議題</w:t>
            </w:r>
          </w:p>
        </w:tc>
        <w:tc>
          <w:tcPr>
            <w:tcW w:w="6521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B496" w14:textId="77777777" w:rsidR="00BA33AE" w:rsidRPr="009C581B" w:rsidRDefault="00BA33AE" w:rsidP="009C581B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□國語文  □英語文  □英語文融入參考指引 □本土語</w:t>
            </w:r>
          </w:p>
          <w:p w14:paraId="67D1D002" w14:textId="5FB041AF" w:rsidR="00BA33AE" w:rsidRPr="009C581B" w:rsidRDefault="00264D3C" w:rsidP="009C581B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□</w:t>
            </w:r>
            <w:r w:rsidR="00BA33AE" w:rsidRPr="009C581B">
              <w:rPr>
                <w:rFonts w:ascii="微軟正黑體" w:eastAsia="微軟正黑體" w:hAnsi="微軟正黑體" w:hint="eastAsia"/>
                <w:sz w:val="22"/>
              </w:rPr>
              <w:t xml:space="preserve">數學    </w:t>
            </w:r>
            <w:r w:rsidR="00EC38BE" w:rsidRPr="009C581B">
              <w:rPr>
                <w:rFonts w:ascii="微軟正黑體" w:eastAsia="微軟正黑體" w:hAnsi="微軟正黑體" w:hint="eastAsia"/>
                <w:sz w:val="22"/>
              </w:rPr>
              <w:t>□</w:t>
            </w:r>
            <w:r w:rsidR="00BA33AE" w:rsidRPr="009C581B">
              <w:rPr>
                <w:rFonts w:ascii="微軟正黑體" w:eastAsia="微軟正黑體" w:hAnsi="微軟正黑體" w:hint="eastAsia"/>
                <w:sz w:val="22"/>
              </w:rPr>
              <w:t>社會    □自然科學</w:t>
            </w:r>
            <w:r w:rsidR="009C581B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BA33AE" w:rsidRPr="009C581B"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="00EC38BE" w:rsidRPr="009C581B">
              <w:rPr>
                <w:rFonts w:ascii="微軟正黑體" w:eastAsia="微軟正黑體" w:hAnsi="微軟正黑體" w:hint="eastAsia"/>
                <w:sz w:val="22"/>
              </w:rPr>
              <w:t>□</w:t>
            </w:r>
            <w:r w:rsidR="00BA33AE" w:rsidRPr="009C581B">
              <w:rPr>
                <w:rFonts w:ascii="微軟正黑體" w:eastAsia="微軟正黑體" w:hAnsi="微軟正黑體" w:hint="eastAsia"/>
                <w:sz w:val="22"/>
              </w:rPr>
              <w:t xml:space="preserve">藝術   </w:t>
            </w:r>
            <w:r w:rsidR="00EC38BE" w:rsidRPr="009C581B">
              <w:rPr>
                <w:rFonts w:ascii="微軟正黑體" w:eastAsia="微軟正黑體" w:hAnsi="微軟正黑體" w:hint="eastAsia"/>
                <w:sz w:val="22"/>
              </w:rPr>
              <w:t>□</w:t>
            </w:r>
            <w:r w:rsidR="00BA33AE" w:rsidRPr="009C581B">
              <w:rPr>
                <w:rFonts w:ascii="微軟正黑體" w:eastAsia="微軟正黑體" w:hAnsi="微軟正黑體" w:hint="eastAsia"/>
                <w:sz w:val="22"/>
              </w:rPr>
              <w:t>綜合活動</w:t>
            </w:r>
          </w:p>
          <w:p w14:paraId="7725BDAE" w14:textId="07D4B403" w:rsidR="00BA33AE" w:rsidRPr="009C581B" w:rsidRDefault="00BA33AE" w:rsidP="009C581B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 xml:space="preserve">□健康與體育   </w:t>
            </w:r>
            <w:r w:rsidR="00D4100F" w:rsidRPr="009C581B">
              <w:rPr>
                <w:rFonts w:ascii="微軟正黑體" w:eastAsia="微軟正黑體" w:hAnsi="微軟正黑體" w:hint="eastAsia"/>
                <w:sz w:val="22"/>
              </w:rPr>
              <w:sym w:font="Wingdings" w:char="F0FE"/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 xml:space="preserve">生活課程   </w:t>
            </w:r>
            <w:r w:rsidR="00D4100F" w:rsidRPr="009C581B">
              <w:rPr>
                <w:rFonts w:ascii="微軟正黑體" w:eastAsia="微軟正黑體" w:hAnsi="微軟正黑體" w:hint="eastAsia"/>
                <w:sz w:val="22"/>
              </w:rPr>
              <w:sym w:font="Wingdings" w:char="F0FE"/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 xml:space="preserve">科技  </w:t>
            </w:r>
            <w:r w:rsidR="009C581B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264D3C" w:rsidRPr="009C581B">
              <w:rPr>
                <w:rFonts w:ascii="微軟正黑體" w:eastAsia="微軟正黑體" w:hAnsi="微軟正黑體" w:hint="eastAsia"/>
                <w:sz w:val="22"/>
              </w:rPr>
              <w:sym w:font="Wingdings" w:char="F0FE"/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科技融入參考指引</w:t>
            </w:r>
          </w:p>
        </w:tc>
        <w:tc>
          <w:tcPr>
            <w:tcW w:w="66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DEABE0F" w14:textId="1386AECF" w:rsidR="00BA33AE" w:rsidRPr="009C581B" w:rsidRDefault="00BA33AE" w:rsidP="009C581B">
            <w:pPr>
              <w:snapToGrid w:val="0"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 xml:space="preserve">□性別平等教育 □人權教育 </w:t>
            </w:r>
            <w:r w:rsidR="009C581B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9C581B" w:rsidRPr="009C581B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FE"/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環境教育  □海洋教育  □品德教育</w:t>
            </w:r>
          </w:p>
          <w:p w14:paraId="318A3D69" w14:textId="4E5F6DB4" w:rsidR="00BA33AE" w:rsidRPr="009C581B" w:rsidRDefault="009C581B" w:rsidP="009C581B">
            <w:pPr>
              <w:snapToGrid w:val="0"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FE"/>
            </w:r>
            <w:r w:rsidR="00BA33AE" w:rsidRPr="009C581B">
              <w:rPr>
                <w:rFonts w:ascii="微軟正黑體" w:eastAsia="微軟正黑體" w:hAnsi="微軟正黑體" w:hint="eastAsia"/>
                <w:sz w:val="22"/>
              </w:rPr>
              <w:t>生命教育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BA33AE" w:rsidRPr="009C581B"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 w:rsidR="00F93585" w:rsidRPr="009C581B">
              <w:rPr>
                <w:rFonts w:ascii="微軟正黑體" w:eastAsia="微軟正黑體" w:hAnsi="微軟正黑體" w:hint="eastAsia"/>
                <w:sz w:val="22"/>
              </w:rPr>
              <w:t>□</w:t>
            </w:r>
            <w:r w:rsidR="00BA33AE" w:rsidRPr="009C581B">
              <w:rPr>
                <w:rFonts w:ascii="微軟正黑體" w:eastAsia="微軟正黑體" w:hAnsi="微軟正黑體" w:hint="eastAsia"/>
                <w:sz w:val="22"/>
              </w:rPr>
              <w:t xml:space="preserve">法治教育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9C581B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FE"/>
            </w:r>
            <w:r w:rsidR="00BA33AE" w:rsidRPr="009C581B">
              <w:rPr>
                <w:rFonts w:ascii="微軟正黑體" w:eastAsia="微軟正黑體" w:hAnsi="微軟正黑體" w:hint="eastAsia"/>
                <w:sz w:val="22"/>
              </w:rPr>
              <w:t xml:space="preserve">科技教育  </w:t>
            </w:r>
            <w:r w:rsidRPr="009C581B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FE"/>
            </w:r>
            <w:r w:rsidR="00BA33AE" w:rsidRPr="009C581B">
              <w:rPr>
                <w:rFonts w:ascii="微軟正黑體" w:eastAsia="微軟正黑體" w:hAnsi="微軟正黑體" w:hint="eastAsia"/>
                <w:sz w:val="22"/>
              </w:rPr>
              <w:t>資訊教育  □能源教育</w:t>
            </w:r>
          </w:p>
          <w:p w14:paraId="1F62B7A5" w14:textId="0F6D4743" w:rsidR="00BA33AE" w:rsidRPr="009C581B" w:rsidRDefault="00BA33AE" w:rsidP="009C581B">
            <w:pPr>
              <w:snapToGrid w:val="0"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 xml:space="preserve">□安全教育     □防災教育 </w:t>
            </w:r>
            <w:r w:rsidR="009C581B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□閱讀素養  □多元文化教育</w:t>
            </w:r>
          </w:p>
          <w:p w14:paraId="292BE7E5" w14:textId="6E5395B3" w:rsidR="00BA33AE" w:rsidRPr="009C581B" w:rsidRDefault="00BA33AE" w:rsidP="009C581B">
            <w:pPr>
              <w:snapToGrid w:val="0"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□生涯規劃教育 □家庭教育 □原住民教育</w:t>
            </w:r>
            <w:r w:rsidR="009C581B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EC38BE" w:rsidRPr="009C581B">
              <w:rPr>
                <w:rFonts w:ascii="微軟正黑體" w:eastAsia="微軟正黑體" w:hAnsi="微軟正黑體" w:hint="eastAsia"/>
                <w:sz w:val="22"/>
              </w:rPr>
              <w:sym w:font="Wingdings" w:char="F0FE"/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 xml:space="preserve">戶外教育  □國際教育     </w:t>
            </w:r>
          </w:p>
        </w:tc>
      </w:tr>
      <w:tr w:rsidR="00DF323C" w:rsidRPr="009C581B" w14:paraId="042A3779" w14:textId="77777777" w:rsidTr="00AF5E04">
        <w:trPr>
          <w:trHeight w:val="466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ECD22A7" w14:textId="77777777" w:rsidR="00BA33AE" w:rsidRPr="009C581B" w:rsidRDefault="00BA33AE" w:rsidP="009C581B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lastRenderedPageBreak/>
              <w:t>表現任務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8CECB60" w14:textId="7F11D0B9" w:rsidR="00D4100F" w:rsidRPr="009C581B" w:rsidRDefault="00A43C2A" w:rsidP="009C581B">
            <w:pPr>
              <w:pStyle w:val="aa"/>
              <w:numPr>
                <w:ilvl w:val="0"/>
                <w:numId w:val="100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使</w:t>
            </w:r>
            <w:r w:rsidR="00D4100F"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用簡短範例初步了解威力導演2024軟體介面及操作。</w:t>
            </w:r>
          </w:p>
          <w:p w14:paraId="3E2A74C0" w14:textId="4E4F7E6F" w:rsidR="00D4100F" w:rsidRPr="009C581B" w:rsidRDefault="00A43C2A" w:rsidP="009C581B">
            <w:pPr>
              <w:pStyle w:val="aa"/>
              <w:numPr>
                <w:ilvl w:val="0"/>
                <w:numId w:val="100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運</w:t>
            </w:r>
            <w:r w:rsidR="00D4100F"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用各種</w:t>
            </w:r>
            <w:r w:rsidR="00D4100F"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素</w:t>
            </w:r>
            <w:r w:rsidR="00D4100F"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材統整為影片，完成</w:t>
            </w: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「校園活動剪影」</w:t>
            </w:r>
            <w:r w:rsidR="00D4100F"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。</w:t>
            </w:r>
          </w:p>
          <w:p w14:paraId="056ADFC7" w14:textId="11540424" w:rsidR="00A43C2A" w:rsidRPr="009C581B" w:rsidRDefault="00A43C2A" w:rsidP="009C581B">
            <w:pPr>
              <w:pStyle w:val="aa"/>
              <w:numPr>
                <w:ilvl w:val="0"/>
                <w:numId w:val="100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套用內建不同類型的</w:t>
            </w: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「片頭、片尾」範本編輯，</w:t>
            </w: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完成美食紀錄影片</w:t>
            </w:r>
          </w:p>
          <w:p w14:paraId="7DCDCF80" w14:textId="6314668D" w:rsidR="00D4100F" w:rsidRPr="009C581B" w:rsidRDefault="00D4100F" w:rsidP="009C581B">
            <w:pPr>
              <w:pStyle w:val="aa"/>
              <w:numPr>
                <w:ilvl w:val="0"/>
                <w:numId w:val="100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能將</w:t>
            </w:r>
            <w:r w:rsidR="00A43C2A"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節日</w:t>
            </w: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活動影音素材，</w:t>
            </w:r>
            <w:r w:rsidR="00A43C2A"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套用範本及素材</w:t>
            </w: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整合為「</w:t>
            </w:r>
            <w:r w:rsidR="00A43C2A"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聖誕快樂</w:t>
            </w: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」影片。</w:t>
            </w:r>
          </w:p>
          <w:p w14:paraId="2F9C0F3C" w14:textId="03591641" w:rsidR="00A43C2A" w:rsidRPr="009C581B" w:rsidRDefault="00D4100F" w:rsidP="009C581B">
            <w:pPr>
              <w:pStyle w:val="aa"/>
              <w:numPr>
                <w:ilvl w:val="0"/>
                <w:numId w:val="100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藉由</w:t>
            </w:r>
            <w:r w:rsidR="00A43C2A"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日常出遊素材</w:t>
            </w: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影片，</w:t>
            </w:r>
            <w:r w:rsidR="00A43C2A"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欣賞大自然美景</w:t>
            </w:r>
            <w:proofErr w:type="gramStart"/>
            <w:r w:rsidR="00A43C2A"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以外，</w:t>
            </w:r>
            <w:proofErr w:type="gramEnd"/>
            <w:r w:rsidR="00A43C2A"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也表達對環境的關懷，完成</w:t>
            </w:r>
            <w:r w:rsidR="00A43C2A"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「</w:t>
            </w:r>
            <w:r w:rsidR="00A43C2A"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大自然之美</w:t>
            </w:r>
            <w:r w:rsidR="00A43C2A"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」影片。</w:t>
            </w:r>
          </w:p>
          <w:p w14:paraId="6F4959FA" w14:textId="1D954BC0" w:rsidR="00A43C2A" w:rsidRPr="009C581B" w:rsidRDefault="00EA11BE" w:rsidP="009C581B">
            <w:pPr>
              <w:pStyle w:val="aa"/>
              <w:numPr>
                <w:ilvl w:val="0"/>
                <w:numId w:val="100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學習愛護、照顧動物，</w:t>
            </w: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將特效套用在</w:t>
            </w: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家中寵物照片或影片</w:t>
            </w: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素材，完成「</w:t>
            </w: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可愛動物</w:t>
            </w: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」影片。</w:t>
            </w:r>
          </w:p>
          <w:p w14:paraId="643143C6" w14:textId="439E4A94" w:rsidR="00A43C2A" w:rsidRPr="009C581B" w:rsidRDefault="007E30D4" w:rsidP="009C581B">
            <w:pPr>
              <w:pStyle w:val="aa"/>
              <w:numPr>
                <w:ilvl w:val="0"/>
                <w:numId w:val="100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應用幻燈片秀編輯器及視訊拼貼，讓各樣花卉圖片、影片素材動起來，</w:t>
            </w: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完成「</w:t>
            </w: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夢幻</w:t>
            </w:r>
            <w:proofErr w:type="gramStart"/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繽紛花</w:t>
            </w:r>
            <w:proofErr w:type="gramEnd"/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語</w:t>
            </w: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」影片。</w:t>
            </w:r>
          </w:p>
          <w:p w14:paraId="2E2B15F4" w14:textId="0376B205" w:rsidR="007E30D4" w:rsidRPr="009C581B" w:rsidRDefault="007E30D4" w:rsidP="009C581B">
            <w:pPr>
              <w:pStyle w:val="aa"/>
              <w:numPr>
                <w:ilvl w:val="0"/>
                <w:numId w:val="100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藉由</w:t>
            </w: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新增的AI功能，處理人物特效、音訊降噪、移除風聲等，輕鬆處理影片中的瑕疵，讓影片更加美化。</w:t>
            </w:r>
          </w:p>
          <w:p w14:paraId="6EB72C45" w14:textId="2B8EE7F4" w:rsidR="00D4100F" w:rsidRPr="009C581B" w:rsidRDefault="007E30D4" w:rsidP="009C581B">
            <w:pPr>
              <w:pStyle w:val="aa"/>
              <w:numPr>
                <w:ilvl w:val="0"/>
                <w:numId w:val="100"/>
              </w:numPr>
              <w:spacing w:line="400" w:lineRule="exact"/>
              <w:ind w:leftChars="0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學習完成個人化光碟製作，並</w:t>
            </w: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能將影音檔案上傳YouTube網路社群平台跟同學朋友們分享創作樂趣。</w:t>
            </w:r>
          </w:p>
        </w:tc>
      </w:tr>
      <w:tr w:rsidR="00AF5E04" w:rsidRPr="009C581B" w14:paraId="03F9699E" w14:textId="77777777" w:rsidTr="00AF5E04">
        <w:trPr>
          <w:trHeight w:val="274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629EDFB7" w14:textId="77777777" w:rsidR="00BA33AE" w:rsidRPr="009C581B" w:rsidRDefault="00BA33AE" w:rsidP="009C581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課程架構脈絡</w:t>
            </w:r>
          </w:p>
        </w:tc>
      </w:tr>
      <w:tr w:rsidR="00DF323C" w:rsidRPr="009C581B" w14:paraId="22E940F3" w14:textId="77777777" w:rsidTr="0038675A">
        <w:trPr>
          <w:trHeight w:val="710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25588B9" w14:textId="77777777" w:rsidR="00FF54BF" w:rsidRPr="009C581B" w:rsidRDefault="00FF54BF" w:rsidP="00B8510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教學期程</w:t>
            </w:r>
          </w:p>
          <w:p w14:paraId="766AEF21" w14:textId="77777777" w:rsidR="00FF54BF" w:rsidRPr="009C581B" w:rsidRDefault="00FF54BF" w:rsidP="00B8510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F64C197" w14:textId="77777777" w:rsidR="00BA33AE" w:rsidRPr="009C581B" w:rsidRDefault="00BA33AE" w:rsidP="00B8510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節數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63C0C1" w14:textId="77777777" w:rsidR="00BA33AE" w:rsidRPr="009C581B" w:rsidRDefault="00BA33AE" w:rsidP="00B8510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單元與活動名稱</w:t>
            </w:r>
          </w:p>
        </w:tc>
        <w:tc>
          <w:tcPr>
            <w:tcW w:w="198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E6928B" w14:textId="77777777" w:rsidR="00BA33AE" w:rsidRPr="009C581B" w:rsidRDefault="00BA33AE" w:rsidP="00B8510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學習表現</w:t>
            </w:r>
          </w:p>
          <w:p w14:paraId="30909D96" w14:textId="77777777" w:rsidR="00BA33AE" w:rsidRPr="009C581B" w:rsidRDefault="00BA33AE" w:rsidP="00B8510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color w:val="FF0000"/>
                <w:sz w:val="22"/>
              </w:rPr>
              <w:t>校訂或相關領域與</w:t>
            </w:r>
          </w:p>
          <w:p w14:paraId="36FA5B16" w14:textId="77777777" w:rsidR="00BA33AE" w:rsidRPr="009C581B" w:rsidRDefault="00BA33AE" w:rsidP="00B8510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color w:val="FF0000"/>
                <w:sz w:val="22"/>
              </w:rPr>
              <w:t>參考指引或</w:t>
            </w:r>
          </w:p>
          <w:p w14:paraId="3D851B6E" w14:textId="77777777" w:rsidR="00BA33AE" w:rsidRPr="009C581B" w:rsidRDefault="00BA33AE" w:rsidP="00B8510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color w:val="FF0000"/>
                <w:sz w:val="22"/>
              </w:rPr>
              <w:t>議題實質內涵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2CE5" w14:textId="77777777" w:rsidR="00CC62EC" w:rsidRPr="009C581B" w:rsidRDefault="00BA33AE" w:rsidP="00B8510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color w:val="FF0000"/>
                <w:sz w:val="22"/>
              </w:rPr>
              <w:t>學習內容(校訂)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102E" w14:textId="77777777" w:rsidR="00BA33AE" w:rsidRPr="009C581B" w:rsidRDefault="00BA33AE" w:rsidP="00B8510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color w:val="FF0000"/>
                <w:sz w:val="22"/>
              </w:rPr>
              <w:t>學習目標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8E7706" w14:textId="77777777" w:rsidR="00BA33AE" w:rsidRPr="009C581B" w:rsidRDefault="00BA33AE" w:rsidP="00B8510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學習活動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78F181" w14:textId="77777777" w:rsidR="00BA33AE" w:rsidRPr="009C581B" w:rsidRDefault="00BA33AE" w:rsidP="00B8510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學習評量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2D5B0EA" w14:textId="77777777" w:rsidR="00BA33AE" w:rsidRPr="009C581B" w:rsidRDefault="00BA33AE" w:rsidP="00B8510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自編自選教材</w:t>
            </w:r>
          </w:p>
          <w:p w14:paraId="1AF0CCB0" w14:textId="77777777" w:rsidR="00BA33AE" w:rsidRPr="009C581B" w:rsidRDefault="00BA33AE" w:rsidP="00B8510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color w:val="FF0000"/>
                <w:sz w:val="22"/>
              </w:rPr>
              <w:t>或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學習單</w:t>
            </w:r>
          </w:p>
        </w:tc>
      </w:tr>
      <w:tr w:rsidR="00E02481" w:rsidRPr="009C581B" w14:paraId="0DFCED88" w14:textId="77777777" w:rsidTr="0038675A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96D68EA" w14:textId="77777777" w:rsidR="00E02481" w:rsidRPr="009C581B" w:rsidRDefault="00E02481" w:rsidP="00B8510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/>
                <w:sz w:val="22"/>
              </w:rPr>
              <w:t>第1~3</w:t>
            </w:r>
            <w:proofErr w:type="gramStart"/>
            <w:r w:rsidRPr="009C581B">
              <w:rPr>
                <w:rFonts w:ascii="微軟正黑體" w:eastAsia="微軟正黑體" w:hAnsi="微軟正黑體"/>
                <w:sz w:val="22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5ED384" w14:textId="77777777" w:rsidR="00E02481" w:rsidRPr="009C581B" w:rsidRDefault="00E02481" w:rsidP="00B8510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6ED857" w14:textId="77777777" w:rsidR="00E02481" w:rsidRPr="009C581B" w:rsidRDefault="00E02481" w:rsidP="00B85107">
            <w:pPr>
              <w:pStyle w:val="Textbody"/>
              <w:spacing w:line="360" w:lineRule="exact"/>
              <w:rPr>
                <w:rFonts w:ascii="微軟正黑體" w:eastAsia="微軟正黑體" w:hAnsi="微軟正黑體" w:cs="標楷體"/>
                <w:color w:val="auto"/>
                <w:sz w:val="22"/>
                <w:szCs w:val="22"/>
              </w:rPr>
            </w:pPr>
            <w:r w:rsidRPr="009C581B">
              <w:rPr>
                <w:rFonts w:ascii="微軟正黑體" w:eastAsia="微軟正黑體" w:hAnsi="微軟正黑體" w:cs="標楷體" w:hint="eastAsia"/>
                <w:color w:val="auto"/>
                <w:sz w:val="22"/>
                <w:szCs w:val="22"/>
              </w:rPr>
              <w:t>第一章</w:t>
            </w:r>
          </w:p>
          <w:p w14:paraId="40AFD291" w14:textId="2D3C3F4E" w:rsidR="00E02481" w:rsidRPr="009C581B" w:rsidRDefault="00E02481" w:rsidP="00B85107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cs="標楷體" w:hint="eastAsia"/>
                <w:sz w:val="22"/>
              </w:rPr>
              <w:t>認識威力導演</w:t>
            </w:r>
            <w:r w:rsidRPr="009C581B">
              <w:rPr>
                <w:rFonts w:ascii="微軟正黑體" w:eastAsia="微軟正黑體" w:hAnsi="微軟正黑體" w:cs="標楷體"/>
                <w:sz w:val="22"/>
              </w:rPr>
              <w:br/>
            </w:r>
            <w:proofErr w:type="gramStart"/>
            <w:r w:rsidRPr="009C581B">
              <w:rPr>
                <w:rFonts w:ascii="微軟正黑體" w:eastAsia="微軟正黑體" w:hAnsi="微軟正黑體" w:hint="eastAsia"/>
                <w:sz w:val="22"/>
              </w:rPr>
              <w:t>【</w:t>
            </w:r>
            <w:proofErr w:type="gramEnd"/>
            <w:r w:rsidRPr="009C581B">
              <w:rPr>
                <w:rFonts w:ascii="微軟正黑體" w:eastAsia="微軟正黑體" w:hAnsi="微軟正黑體" w:hint="eastAsia"/>
                <w:sz w:val="22"/>
              </w:rPr>
              <w:t>1.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熟悉威力導演操作</w:t>
            </w:r>
          </w:p>
          <w:p w14:paraId="24E1D0BC" w14:textId="77777777" w:rsidR="00E02481" w:rsidRDefault="00E02481" w:rsidP="00B85107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2.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建立第一部影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</w:p>
          <w:p w14:paraId="140C8696" w14:textId="3345589E" w:rsidR="00E02481" w:rsidRPr="009C581B" w:rsidRDefault="00E02481" w:rsidP="00B85107">
            <w:pPr>
              <w:spacing w:line="36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片</w:t>
            </w:r>
            <w:proofErr w:type="gramStart"/>
            <w:r w:rsidRPr="009C581B">
              <w:rPr>
                <w:rFonts w:ascii="微軟正黑體" w:eastAsia="微軟正黑體" w:hAnsi="微軟正黑體" w:hint="eastAsia"/>
                <w:sz w:val="22"/>
              </w:rPr>
              <w:t>】</w:t>
            </w:r>
            <w:proofErr w:type="gramEnd"/>
          </w:p>
        </w:tc>
        <w:tc>
          <w:tcPr>
            <w:tcW w:w="198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59C00D" w14:textId="61D77AF1" w:rsidR="00E02481" w:rsidRPr="00B85107" w:rsidRDefault="00E02481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bCs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 xml:space="preserve"> t-Ⅲ-1</w:t>
            </w:r>
          </w:p>
          <w:p w14:paraId="31F50348" w14:textId="77777777" w:rsidR="00E02481" w:rsidRPr="00B85107" w:rsidRDefault="00E02481" w:rsidP="00B85107">
            <w:pPr>
              <w:pStyle w:val="Textbody"/>
              <w:spacing w:line="320" w:lineRule="exact"/>
              <w:rPr>
                <w:rFonts w:ascii="微軟正黑體" w:eastAsia="微軟正黑體" w:hAnsi="微軟正黑體"/>
                <w:bCs/>
                <w:color w:val="auto"/>
              </w:rPr>
            </w:pPr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運用常見的資訊系統。</w:t>
            </w:r>
          </w:p>
          <w:p w14:paraId="654EBC23" w14:textId="7BCBA7B9" w:rsidR="00E02481" w:rsidRPr="00B85107" w:rsidRDefault="00E02481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bCs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 xml:space="preserve"> t-Ⅲ-2</w:t>
            </w:r>
          </w:p>
          <w:p w14:paraId="4AE901B8" w14:textId="77777777" w:rsidR="00E02481" w:rsidRPr="00B85107" w:rsidRDefault="00E02481" w:rsidP="00B85107">
            <w:pPr>
              <w:pStyle w:val="Textbody"/>
              <w:spacing w:line="320" w:lineRule="exact"/>
              <w:rPr>
                <w:rFonts w:ascii="微軟正黑體" w:eastAsia="微軟正黑體" w:hAnsi="微軟正黑體"/>
                <w:bCs/>
                <w:color w:val="auto"/>
              </w:rPr>
            </w:pPr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運用資訊科技解決生活中的問題。</w:t>
            </w:r>
          </w:p>
          <w:p w14:paraId="1E37359B" w14:textId="77777777" w:rsidR="00E02481" w:rsidRPr="00B85107" w:rsidRDefault="00E02481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bCs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 xml:space="preserve"> p-Ⅲ-2</w:t>
            </w:r>
          </w:p>
          <w:p w14:paraId="397712C8" w14:textId="48913C2D" w:rsidR="00E02481" w:rsidRPr="00B85107" w:rsidRDefault="00E02481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b/>
                <w:color w:val="auto"/>
              </w:rPr>
            </w:pPr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使用數位資源的整理</w:t>
            </w:r>
            <w:r w:rsidR="00B85107" w:rsidRPr="00B85107">
              <w:rPr>
                <w:rFonts w:ascii="微軟正黑體" w:eastAsia="微軟正黑體" w:hAnsi="微軟正黑體" w:hint="eastAsia"/>
                <w:bCs/>
                <w:color w:val="auto"/>
              </w:rPr>
              <w:t>方法。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20A38A" w14:textId="3758CA18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color w:val="auto"/>
              </w:rPr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color w:val="auto"/>
              </w:rPr>
              <w:t xml:space="preserve"> T-Ⅱ-1</w:t>
            </w:r>
          </w:p>
          <w:p w14:paraId="23FA00B2" w14:textId="77777777" w:rsidR="00E02481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/>
                <w:color w:val="auto"/>
              </w:rPr>
            </w:pPr>
            <w:r w:rsidRPr="00B85107">
              <w:rPr>
                <w:rFonts w:ascii="微軟正黑體" w:eastAsia="微軟正黑體" w:hAnsi="微軟正黑體" w:hint="eastAsia"/>
                <w:color w:val="auto"/>
              </w:rPr>
              <w:t>資料處理軟體的基本操作。</w:t>
            </w:r>
          </w:p>
          <w:p w14:paraId="5160D220" w14:textId="77777777" w:rsidR="00A34383" w:rsidRPr="00A34383" w:rsidRDefault="00A34383" w:rsidP="00A34383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color w:val="auto"/>
              </w:rPr>
            </w:pPr>
            <w:r w:rsidRPr="00A34383">
              <w:rPr>
                <w:rFonts w:ascii="微軟正黑體" w:eastAsia="微軟正黑體" w:hAnsi="微軟正黑體" w:hint="eastAsia"/>
                <w:color w:val="auto"/>
              </w:rPr>
              <w:t>視</w:t>
            </w:r>
          </w:p>
          <w:p w14:paraId="0A69EBF2" w14:textId="77777777" w:rsidR="00A34383" w:rsidRPr="00A34383" w:rsidRDefault="00A34383" w:rsidP="00A34383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color w:val="auto"/>
              </w:rPr>
            </w:pPr>
            <w:r w:rsidRPr="00A34383">
              <w:rPr>
                <w:rFonts w:ascii="微軟正黑體" w:eastAsia="微軟正黑體" w:hAnsi="微軟正黑體" w:hint="eastAsia"/>
                <w:color w:val="auto"/>
              </w:rPr>
              <w:t>E-Ⅱ-2</w:t>
            </w:r>
          </w:p>
          <w:p w14:paraId="482B969F" w14:textId="25662765" w:rsidR="00B85107" w:rsidRPr="00B85107" w:rsidRDefault="00A34383" w:rsidP="00A34383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color w:val="auto"/>
              </w:rPr>
            </w:pPr>
            <w:r w:rsidRPr="00A34383">
              <w:rPr>
                <w:rFonts w:ascii="微軟正黑體" w:eastAsia="微軟正黑體" w:hAnsi="微軟正黑體" w:hint="eastAsia"/>
                <w:color w:val="auto"/>
              </w:rPr>
              <w:t>媒材、技法及工具知能。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A6E951" w14:textId="77777777" w:rsidR="00E02481" w:rsidRPr="00B85107" w:rsidRDefault="00E02481" w:rsidP="00B85107">
            <w:pPr>
              <w:pStyle w:val="Textbody"/>
              <w:numPr>
                <w:ilvl w:val="0"/>
                <w:numId w:val="103"/>
              </w:numPr>
              <w:spacing w:line="320" w:lineRule="exact"/>
              <w:rPr>
                <w:rFonts w:ascii="微軟正黑體" w:eastAsia="微軟正黑體" w:hAnsi="微軟正黑體" w:cs="標楷體"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了解與使用電腦、資訊工具</w:t>
            </w:r>
          </w:p>
          <w:p w14:paraId="4920E272" w14:textId="57752204" w:rsidR="00E02481" w:rsidRPr="00B85107" w:rsidRDefault="00E02481" w:rsidP="00B85107">
            <w:pPr>
              <w:pStyle w:val="Textbody"/>
              <w:numPr>
                <w:ilvl w:val="0"/>
                <w:numId w:val="103"/>
              </w:numPr>
              <w:spacing w:line="320" w:lineRule="exact"/>
              <w:rPr>
                <w:rFonts w:ascii="微軟正黑體" w:eastAsia="微軟正黑體" w:hAnsi="微軟正黑體" w:cs="標楷體"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</w:rPr>
              <w:t>藉由學習軟體操作，培養電腦與作業系統操作能力。</w:t>
            </w:r>
          </w:p>
          <w:p w14:paraId="2AD687B9" w14:textId="55C2FF57" w:rsidR="00E02481" w:rsidRPr="00B85107" w:rsidRDefault="00E02481" w:rsidP="00B85107">
            <w:pPr>
              <w:pStyle w:val="Textbody"/>
              <w:numPr>
                <w:ilvl w:val="0"/>
                <w:numId w:val="103"/>
              </w:numPr>
              <w:spacing w:line="320" w:lineRule="exact"/>
              <w:jc w:val="left"/>
              <w:rPr>
                <w:rFonts w:ascii="微軟正黑體" w:eastAsia="微軟正黑體" w:hAnsi="微軟正黑體" w:cs="標楷體" w:hint="eastAsia"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影音編輯軟體的使用與操作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1754E8" w14:textId="77777777" w:rsidR="00E02481" w:rsidRPr="00B85107" w:rsidRDefault="00E02481" w:rsidP="00B85107">
            <w:pPr>
              <w:pStyle w:val="aa"/>
              <w:numPr>
                <w:ilvl w:val="0"/>
                <w:numId w:val="64"/>
              </w:numPr>
              <w:snapToGrid w:val="0"/>
              <w:spacing w:line="320" w:lineRule="exact"/>
              <w:ind w:leftChars="0" w:rightChars="10" w:right="24" w:hanging="284"/>
              <w:jc w:val="both"/>
              <w:rPr>
                <w:rFonts w:ascii="微軟正黑體" w:eastAsia="微軟正黑體" w:hAnsi="微軟正黑體"/>
                <w:kern w:val="24"/>
                <w:sz w:val="20"/>
                <w:szCs w:val="20"/>
              </w:rPr>
            </w:pPr>
            <w:r w:rsidRPr="00B85107">
              <w:rPr>
                <w:rFonts w:ascii="微軟正黑體" w:eastAsia="微軟正黑體" w:hAnsi="微軟正黑體" w:hint="eastAsia"/>
                <w:kern w:val="24"/>
                <w:sz w:val="20"/>
                <w:szCs w:val="20"/>
              </w:rPr>
              <w:t>威力導演操作介面介紹</w:t>
            </w:r>
          </w:p>
          <w:p w14:paraId="72A17A32" w14:textId="77777777" w:rsidR="00E02481" w:rsidRPr="00B85107" w:rsidRDefault="00E02481" w:rsidP="00B85107">
            <w:pPr>
              <w:pStyle w:val="aa"/>
              <w:numPr>
                <w:ilvl w:val="0"/>
                <w:numId w:val="64"/>
              </w:numPr>
              <w:snapToGrid w:val="0"/>
              <w:spacing w:line="320" w:lineRule="exact"/>
              <w:ind w:leftChars="0" w:rightChars="10" w:right="24" w:hanging="284"/>
              <w:jc w:val="both"/>
              <w:rPr>
                <w:rFonts w:ascii="微軟正黑體" w:eastAsia="微軟正黑體" w:hAnsi="微軟正黑體"/>
                <w:kern w:val="24"/>
                <w:sz w:val="20"/>
                <w:szCs w:val="20"/>
              </w:rPr>
            </w:pPr>
            <w:r w:rsidRPr="00B85107">
              <w:rPr>
                <w:rFonts w:ascii="微軟正黑體" w:eastAsia="微軟正黑體" w:hAnsi="微軟正黑體" w:hint="eastAsia"/>
                <w:kern w:val="24"/>
                <w:sz w:val="20"/>
                <w:szCs w:val="20"/>
              </w:rPr>
              <w:t>建立我的第一部影片</w:t>
            </w:r>
          </w:p>
          <w:p w14:paraId="317B6651" w14:textId="77777777" w:rsidR="00E02481" w:rsidRPr="00B85107" w:rsidRDefault="00E02481" w:rsidP="00B85107">
            <w:pPr>
              <w:pStyle w:val="aa"/>
              <w:numPr>
                <w:ilvl w:val="0"/>
                <w:numId w:val="64"/>
              </w:numPr>
              <w:snapToGrid w:val="0"/>
              <w:spacing w:line="320" w:lineRule="exact"/>
              <w:ind w:leftChars="0" w:rightChars="10" w:right="24" w:hanging="284"/>
              <w:jc w:val="both"/>
              <w:rPr>
                <w:rFonts w:ascii="微軟正黑體" w:eastAsia="微軟正黑體" w:hAnsi="微軟正黑體"/>
                <w:kern w:val="24"/>
                <w:sz w:val="20"/>
                <w:szCs w:val="20"/>
              </w:rPr>
            </w:pPr>
            <w:r w:rsidRPr="00B85107">
              <w:rPr>
                <w:rFonts w:ascii="微軟正黑體" w:eastAsia="微軟正黑體" w:hAnsi="微軟正黑體" w:hint="eastAsia"/>
                <w:kern w:val="24"/>
                <w:sz w:val="20"/>
                <w:szCs w:val="20"/>
              </w:rPr>
              <w:t>匯入素材</w:t>
            </w:r>
          </w:p>
          <w:p w14:paraId="7559AF1C" w14:textId="77777777" w:rsidR="00E02481" w:rsidRPr="00B85107" w:rsidRDefault="00E02481" w:rsidP="00B85107">
            <w:pPr>
              <w:pStyle w:val="aa"/>
              <w:numPr>
                <w:ilvl w:val="0"/>
                <w:numId w:val="64"/>
              </w:numPr>
              <w:snapToGrid w:val="0"/>
              <w:spacing w:line="320" w:lineRule="exact"/>
              <w:ind w:leftChars="0" w:rightChars="10" w:right="24" w:hanging="284"/>
              <w:jc w:val="both"/>
              <w:rPr>
                <w:rFonts w:ascii="微軟正黑體" w:eastAsia="微軟正黑體" w:hAnsi="微軟正黑體"/>
                <w:kern w:val="24"/>
                <w:sz w:val="20"/>
                <w:szCs w:val="20"/>
              </w:rPr>
            </w:pPr>
            <w:r w:rsidRPr="00B85107">
              <w:rPr>
                <w:rFonts w:ascii="微軟正黑體" w:eastAsia="微軟正黑體" w:hAnsi="微軟正黑體" w:hint="eastAsia"/>
                <w:kern w:val="24"/>
                <w:sz w:val="20"/>
                <w:szCs w:val="20"/>
              </w:rPr>
              <w:t>在時間軸加入素材</w:t>
            </w:r>
          </w:p>
          <w:p w14:paraId="0C9581E9" w14:textId="77777777" w:rsidR="00E02481" w:rsidRPr="00B85107" w:rsidRDefault="00E02481" w:rsidP="00B85107">
            <w:pPr>
              <w:pStyle w:val="aa"/>
              <w:numPr>
                <w:ilvl w:val="0"/>
                <w:numId w:val="64"/>
              </w:numPr>
              <w:snapToGrid w:val="0"/>
              <w:spacing w:line="320" w:lineRule="exact"/>
              <w:ind w:leftChars="0" w:rightChars="10" w:right="24" w:hanging="284"/>
              <w:jc w:val="both"/>
              <w:rPr>
                <w:rFonts w:ascii="微軟正黑體" w:eastAsia="微軟正黑體" w:hAnsi="微軟正黑體"/>
                <w:kern w:val="24"/>
                <w:sz w:val="20"/>
                <w:szCs w:val="20"/>
              </w:rPr>
            </w:pPr>
            <w:r w:rsidRPr="00B85107">
              <w:rPr>
                <w:rFonts w:ascii="微軟正黑體" w:eastAsia="微軟正黑體" w:hAnsi="微軟正黑體" w:hint="eastAsia"/>
                <w:kern w:val="24"/>
                <w:sz w:val="20"/>
                <w:szCs w:val="20"/>
              </w:rPr>
              <w:t>影片預覽</w:t>
            </w:r>
          </w:p>
          <w:p w14:paraId="571A799D" w14:textId="77777777" w:rsidR="00E02481" w:rsidRPr="00B85107" w:rsidRDefault="00E02481" w:rsidP="00B85107">
            <w:pPr>
              <w:pStyle w:val="aa"/>
              <w:numPr>
                <w:ilvl w:val="0"/>
                <w:numId w:val="64"/>
              </w:numPr>
              <w:snapToGrid w:val="0"/>
              <w:spacing w:line="320" w:lineRule="exact"/>
              <w:ind w:leftChars="0" w:rightChars="10" w:right="24" w:hanging="284"/>
              <w:jc w:val="both"/>
              <w:rPr>
                <w:rFonts w:ascii="微軟正黑體" w:eastAsia="微軟正黑體" w:hAnsi="微軟正黑體"/>
                <w:kern w:val="24"/>
                <w:sz w:val="20"/>
                <w:szCs w:val="20"/>
              </w:rPr>
            </w:pPr>
            <w:r w:rsidRPr="00B85107">
              <w:rPr>
                <w:rFonts w:ascii="微軟正黑體" w:eastAsia="微軟正黑體" w:hAnsi="微軟正黑體" w:hint="eastAsia"/>
                <w:kern w:val="24"/>
                <w:sz w:val="20"/>
                <w:szCs w:val="20"/>
              </w:rPr>
              <w:t>影片輸出</w:t>
            </w:r>
          </w:p>
          <w:p w14:paraId="5BC83F21" w14:textId="3B368E1C" w:rsidR="00E02481" w:rsidRPr="00B85107" w:rsidRDefault="00E02481" w:rsidP="00B85107">
            <w:pPr>
              <w:pStyle w:val="aa"/>
              <w:numPr>
                <w:ilvl w:val="0"/>
                <w:numId w:val="64"/>
              </w:numPr>
              <w:snapToGrid w:val="0"/>
              <w:spacing w:line="320" w:lineRule="exact"/>
              <w:ind w:leftChars="0" w:rightChars="10" w:right="24" w:hanging="284"/>
              <w:jc w:val="both"/>
              <w:rPr>
                <w:rFonts w:ascii="微軟正黑體" w:eastAsia="微軟正黑體" w:hAnsi="微軟正黑體"/>
                <w:kern w:val="24"/>
                <w:sz w:val="20"/>
                <w:szCs w:val="20"/>
              </w:rPr>
            </w:pPr>
            <w:r w:rsidRPr="00B85107">
              <w:rPr>
                <w:rFonts w:ascii="微軟正黑體" w:eastAsia="微軟正黑體" w:hAnsi="微軟正黑體" w:hint="eastAsia"/>
                <w:kern w:val="24"/>
                <w:sz w:val="20"/>
                <w:szCs w:val="20"/>
              </w:rPr>
              <w:t>儲存專案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B82581" w14:textId="77777777" w:rsidR="00E02481" w:rsidRPr="00B85107" w:rsidRDefault="00E02481" w:rsidP="00B85107">
            <w:pPr>
              <w:pStyle w:val="Textbody"/>
              <w:numPr>
                <w:ilvl w:val="0"/>
                <w:numId w:val="79"/>
              </w:numPr>
              <w:spacing w:line="320" w:lineRule="exact"/>
              <w:ind w:left="256" w:hanging="284"/>
              <w:jc w:val="left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課堂問答：</w:t>
            </w:r>
            <w:r w:rsidRPr="00B85107">
              <w:rPr>
                <w:rFonts w:ascii="微軟正黑體" w:eastAsia="微軟正黑體" w:hAnsi="微軟正黑體"/>
              </w:rPr>
              <w:br/>
            </w:r>
            <w:r w:rsidRPr="00B85107">
              <w:rPr>
                <w:rFonts w:ascii="微軟正黑體" w:eastAsia="微軟正黑體" w:hAnsi="微軟正黑體" w:hint="eastAsia"/>
              </w:rPr>
              <w:t>能說出如何建立一支影片的步驟</w:t>
            </w:r>
          </w:p>
          <w:p w14:paraId="663F2E2E" w14:textId="77777777" w:rsidR="00E02481" w:rsidRPr="00B85107" w:rsidRDefault="00E02481" w:rsidP="00B85107">
            <w:pPr>
              <w:pStyle w:val="Textbody"/>
              <w:numPr>
                <w:ilvl w:val="0"/>
                <w:numId w:val="79"/>
              </w:numPr>
              <w:spacing w:line="320" w:lineRule="exact"/>
              <w:ind w:left="256" w:hanging="284"/>
              <w:jc w:val="left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操作評量：</w:t>
            </w:r>
            <w:r w:rsidRPr="00B85107">
              <w:rPr>
                <w:rFonts w:ascii="微軟正黑體" w:eastAsia="微軟正黑體" w:hAnsi="微軟正黑體"/>
              </w:rPr>
              <w:br/>
            </w:r>
            <w:r w:rsidRPr="00B85107">
              <w:rPr>
                <w:rFonts w:ascii="微軟正黑體" w:eastAsia="微軟正黑體" w:hAnsi="微軟正黑體" w:hint="eastAsia"/>
              </w:rPr>
              <w:t>完成本章節的練習</w:t>
            </w:r>
          </w:p>
          <w:p w14:paraId="33CC5E96" w14:textId="1FE318E8" w:rsidR="00E02481" w:rsidRPr="00B85107" w:rsidRDefault="00E02481" w:rsidP="00B85107">
            <w:pPr>
              <w:pStyle w:val="Textbody"/>
              <w:numPr>
                <w:ilvl w:val="0"/>
                <w:numId w:val="79"/>
              </w:numPr>
              <w:spacing w:line="320" w:lineRule="exact"/>
              <w:ind w:left="256" w:hanging="284"/>
              <w:jc w:val="left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學習評量：</w:t>
            </w:r>
            <w:r w:rsidRPr="00B85107">
              <w:rPr>
                <w:rFonts w:ascii="微軟正黑體" w:eastAsia="微軟正黑體" w:hAnsi="微軟正黑體"/>
              </w:rPr>
              <w:br/>
            </w:r>
            <w:r w:rsidRPr="00B85107">
              <w:rPr>
                <w:rFonts w:ascii="微軟正黑體" w:eastAsia="微軟正黑體" w:hAnsi="微軟正黑體" w:hint="eastAsia"/>
              </w:rPr>
              <w:t>完成本章節課後練習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5340F749" w14:textId="77777777" w:rsidR="00E02481" w:rsidRPr="00B85107" w:rsidRDefault="00E02481" w:rsidP="00B85107">
            <w:pPr>
              <w:pStyle w:val="Textbody"/>
              <w:numPr>
                <w:ilvl w:val="0"/>
                <w:numId w:val="91"/>
              </w:numPr>
              <w:spacing w:line="320" w:lineRule="exact"/>
              <w:ind w:left="256" w:hanging="284"/>
              <w:jc w:val="left"/>
              <w:rPr>
                <w:rFonts w:ascii="微軟正黑體" w:eastAsia="微軟正黑體" w:hAnsi="微軟正黑體" w:cs="標楷體"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碁</w:t>
            </w:r>
            <w:proofErr w:type="gramEnd"/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峰：威力導演2024-影音剪輯好上手</w:t>
            </w:r>
          </w:p>
          <w:p w14:paraId="3FFAA79C" w14:textId="31EC59E2" w:rsidR="00E02481" w:rsidRPr="00B85107" w:rsidRDefault="00E02481" w:rsidP="00B85107">
            <w:pPr>
              <w:pStyle w:val="Textbody"/>
              <w:numPr>
                <w:ilvl w:val="0"/>
                <w:numId w:val="91"/>
              </w:numPr>
              <w:spacing w:line="320" w:lineRule="exact"/>
              <w:ind w:left="256" w:hanging="284"/>
              <w:jc w:val="left"/>
              <w:rPr>
                <w:rFonts w:ascii="微軟正黑體" w:eastAsia="微軟正黑體" w:hAnsi="微軟正黑體" w:cs="標楷體"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影音互動媒體：</w:t>
            </w:r>
            <w:r w:rsidRPr="00B85107">
              <w:rPr>
                <w:rFonts w:ascii="微軟正黑體" w:eastAsia="微軟正黑體" w:hAnsi="微軟正黑體" w:cs="標楷體"/>
                <w:color w:val="auto"/>
              </w:rPr>
              <w:br/>
            </w: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『建立我的第一部影片』</w:t>
            </w:r>
            <w:r w:rsidRPr="00B85107">
              <w:rPr>
                <w:rFonts w:ascii="微軟正黑體" w:eastAsia="微軟正黑體" w:hAnsi="微軟正黑體" w:cs="標楷體"/>
                <w:color w:val="auto"/>
              </w:rPr>
              <w:br/>
            </w: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『在時間軸加入素材』</w:t>
            </w:r>
            <w:r w:rsidRPr="00B85107">
              <w:rPr>
                <w:rFonts w:ascii="微軟正黑體" w:eastAsia="微軟正黑體" w:hAnsi="微軟正黑體" w:cs="標楷體"/>
                <w:color w:val="auto"/>
              </w:rPr>
              <w:br/>
            </w: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『影片輸出』</w:t>
            </w:r>
          </w:p>
        </w:tc>
      </w:tr>
      <w:tr w:rsidR="00E02481" w:rsidRPr="009C581B" w14:paraId="21BD0EEC" w14:textId="77777777" w:rsidTr="0038675A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B31366D" w14:textId="77777777" w:rsidR="00E02481" w:rsidRPr="009C581B" w:rsidRDefault="00E02481" w:rsidP="00B8510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/>
                <w:sz w:val="22"/>
              </w:rPr>
              <w:t>第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4~</w:t>
            </w:r>
            <w:r w:rsidRPr="009C581B">
              <w:rPr>
                <w:rFonts w:ascii="微軟正黑體" w:eastAsia="微軟正黑體" w:hAnsi="微軟正黑體"/>
                <w:sz w:val="22"/>
              </w:rPr>
              <w:t>5</w:t>
            </w:r>
            <w:proofErr w:type="gramStart"/>
            <w:r w:rsidRPr="009C581B">
              <w:rPr>
                <w:rFonts w:ascii="微軟正黑體" w:eastAsia="微軟正黑體" w:hAnsi="微軟正黑體"/>
                <w:sz w:val="22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01BA07" w14:textId="77777777" w:rsidR="00E02481" w:rsidRPr="009C581B" w:rsidRDefault="00E02481" w:rsidP="00B8510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AFD180" w14:textId="77777777" w:rsidR="00E02481" w:rsidRPr="009C581B" w:rsidRDefault="00E02481" w:rsidP="00B85107">
            <w:pPr>
              <w:pStyle w:val="Textbody"/>
              <w:spacing w:line="360" w:lineRule="exact"/>
              <w:rPr>
                <w:rFonts w:ascii="微軟正黑體" w:eastAsia="微軟正黑體" w:hAnsi="微軟正黑體" w:cs="標楷體"/>
                <w:color w:val="auto"/>
                <w:sz w:val="22"/>
                <w:szCs w:val="22"/>
              </w:rPr>
            </w:pPr>
            <w:r w:rsidRPr="009C581B">
              <w:rPr>
                <w:rFonts w:ascii="微軟正黑體" w:eastAsia="微軟正黑體" w:hAnsi="微軟正黑體" w:cs="標楷體" w:hint="eastAsia"/>
                <w:color w:val="auto"/>
                <w:sz w:val="22"/>
                <w:szCs w:val="22"/>
              </w:rPr>
              <w:t>第二章</w:t>
            </w:r>
          </w:p>
          <w:p w14:paraId="135EF628" w14:textId="77777777" w:rsidR="00E02481" w:rsidRPr="009C581B" w:rsidRDefault="00E02481" w:rsidP="00B85107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sz w:val="22"/>
              </w:rPr>
            </w:pPr>
            <w:r w:rsidRPr="009C581B">
              <w:rPr>
                <w:rFonts w:ascii="微軟正黑體" w:eastAsia="微軟正黑體" w:hAnsi="微軟正黑體" w:cs="標楷體" w:hint="eastAsia"/>
                <w:sz w:val="22"/>
              </w:rPr>
              <w:t>校園美好時光</w:t>
            </w:r>
          </w:p>
          <w:p w14:paraId="31AA982E" w14:textId="3DF4761E" w:rsidR="00E02481" w:rsidRPr="009C581B" w:rsidRDefault="00E02481" w:rsidP="00B85107">
            <w:pPr>
              <w:spacing w:line="36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proofErr w:type="gramStart"/>
            <w:r w:rsidRPr="009C581B">
              <w:rPr>
                <w:rFonts w:ascii="微軟正黑體" w:eastAsia="微軟正黑體" w:hAnsi="微軟正黑體" w:hint="eastAsia"/>
                <w:sz w:val="22"/>
              </w:rPr>
              <w:t>【</w:t>
            </w:r>
            <w:proofErr w:type="gramEnd"/>
            <w:r w:rsidRPr="009C581B">
              <w:rPr>
                <w:rFonts w:ascii="微軟正黑體" w:eastAsia="微軟正黑體" w:hAnsi="微軟正黑體" w:hint="eastAsia"/>
                <w:sz w:val="22"/>
              </w:rPr>
              <w:t>1.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素材分類</w:t>
            </w:r>
          </w:p>
          <w:p w14:paraId="61E4A249" w14:textId="77777777" w:rsidR="00E02481" w:rsidRDefault="00E02481" w:rsidP="00B85107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2.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創意主題設計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</w:p>
          <w:p w14:paraId="5F4A94DA" w14:textId="06658636" w:rsidR="00E02481" w:rsidRPr="009C581B" w:rsidRDefault="00E02481" w:rsidP="00B85107">
            <w:pPr>
              <w:spacing w:line="36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師</w:t>
            </w:r>
            <w:proofErr w:type="gramStart"/>
            <w:r w:rsidRPr="009C581B">
              <w:rPr>
                <w:rFonts w:ascii="微軟正黑體" w:eastAsia="微軟正黑體" w:hAnsi="微軟正黑體" w:hint="eastAsia"/>
                <w:sz w:val="22"/>
              </w:rPr>
              <w:t>】</w:t>
            </w:r>
            <w:proofErr w:type="gramEnd"/>
          </w:p>
        </w:tc>
        <w:tc>
          <w:tcPr>
            <w:tcW w:w="198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98CE43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bCs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 xml:space="preserve"> t-Ⅲ-2</w:t>
            </w:r>
          </w:p>
          <w:p w14:paraId="1D2DCD4A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/>
                <w:bCs/>
                <w:color w:val="auto"/>
              </w:rPr>
            </w:pPr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運用資訊科技解決生活中的問題。</w:t>
            </w:r>
          </w:p>
          <w:p w14:paraId="01294769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bCs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 xml:space="preserve"> p-Ⅲ-2</w:t>
            </w:r>
          </w:p>
          <w:p w14:paraId="36FD8567" w14:textId="5CFCF3DB" w:rsidR="00834C33" w:rsidRPr="00834C33" w:rsidRDefault="00B85107" w:rsidP="00834C33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</w:rPr>
            </w:pPr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lastRenderedPageBreak/>
              <w:t>使用數位資源的整理方法。</w:t>
            </w:r>
            <w:r w:rsidR="00834C33">
              <w:rPr>
                <w:rFonts w:ascii="微軟正黑體" w:eastAsia="微軟正黑體" w:hAnsi="微軟正黑體"/>
                <w:bCs/>
                <w:color w:val="auto"/>
              </w:rPr>
              <w:br/>
            </w:r>
            <w:r w:rsidR="00834C33">
              <w:rPr>
                <w:rFonts w:ascii="微軟正黑體" w:eastAsia="微軟正黑體" w:hAnsi="微軟正黑體" w:hint="eastAsia"/>
              </w:rPr>
              <w:t>藝1-</w:t>
            </w:r>
            <w:r w:rsidR="00834C33" w:rsidRPr="00834C33">
              <w:rPr>
                <w:rFonts w:ascii="微軟正黑體" w:eastAsia="微軟正黑體" w:hAnsi="微軟正黑體" w:hint="eastAsia"/>
              </w:rPr>
              <w:t>Ⅲ-6</w:t>
            </w:r>
          </w:p>
          <w:p w14:paraId="16BB3291" w14:textId="6F2400C8" w:rsidR="00E02481" w:rsidRPr="00B85107" w:rsidRDefault="00834C33" w:rsidP="00834C33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</w:rPr>
            </w:pPr>
            <w:r w:rsidRPr="00834C33">
              <w:rPr>
                <w:rFonts w:ascii="微軟正黑體" w:eastAsia="微軟正黑體" w:hAnsi="微軟正黑體" w:hint="eastAsia"/>
              </w:rPr>
              <w:t>能學習設計思考，進行創意發想和實作。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2FA75C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color w:val="auto"/>
              </w:rPr>
              <w:lastRenderedPageBreak/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color w:val="auto"/>
              </w:rPr>
              <w:t xml:space="preserve"> T-Ⅱ-1</w:t>
            </w:r>
          </w:p>
          <w:p w14:paraId="67344CD6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/>
                <w:color w:val="auto"/>
              </w:rPr>
            </w:pPr>
            <w:r w:rsidRPr="00B85107">
              <w:rPr>
                <w:rFonts w:ascii="微軟正黑體" w:eastAsia="微軟正黑體" w:hAnsi="微軟正黑體" w:hint="eastAsia"/>
                <w:color w:val="auto"/>
              </w:rPr>
              <w:t>資料處理軟體的基本操作。</w:t>
            </w:r>
          </w:p>
          <w:p w14:paraId="0BBB314C" w14:textId="7FAE62A9" w:rsidR="00A34383" w:rsidRPr="00A34383" w:rsidRDefault="00A34383" w:rsidP="00A34383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A34383">
              <w:rPr>
                <w:rFonts w:ascii="微軟正黑體" w:eastAsia="微軟正黑體" w:hAnsi="微軟正黑體" w:hint="eastAsia"/>
                <w:sz w:val="20"/>
                <w:szCs w:val="20"/>
              </w:rPr>
              <w:t>視E-Ⅲ-3</w:t>
            </w:r>
          </w:p>
          <w:p w14:paraId="1340FE71" w14:textId="275EECC7" w:rsidR="00A34383" w:rsidRPr="00A34383" w:rsidRDefault="00A34383" w:rsidP="00A34383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34383">
              <w:rPr>
                <w:rFonts w:ascii="微軟正黑體" w:eastAsia="微軟正黑體" w:hAnsi="微軟正黑體" w:hint="eastAsia"/>
                <w:sz w:val="20"/>
                <w:szCs w:val="20"/>
              </w:rPr>
              <w:t>設計思考與實作。</w:t>
            </w:r>
          </w:p>
          <w:p w14:paraId="19677F51" w14:textId="243B5538" w:rsidR="00A34383" w:rsidRPr="00A34383" w:rsidRDefault="00A34383" w:rsidP="00A34383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A34383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表E-Ⅲ-3</w:t>
            </w:r>
          </w:p>
          <w:p w14:paraId="268FB4ED" w14:textId="328BFD59" w:rsidR="00E02481" w:rsidRPr="00B85107" w:rsidRDefault="00A34383" w:rsidP="00A34383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34383">
              <w:rPr>
                <w:rFonts w:ascii="微軟正黑體" w:eastAsia="微軟正黑體" w:hAnsi="微軟正黑體" w:hint="eastAsia"/>
                <w:sz w:val="20"/>
                <w:szCs w:val="20"/>
              </w:rPr>
              <w:t>動作素材、視覺圖像和聲音效果等整合呈現。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FB76FA" w14:textId="77777777" w:rsidR="00E02481" w:rsidRPr="00B85107" w:rsidRDefault="00E02481" w:rsidP="00B85107">
            <w:pPr>
              <w:pStyle w:val="Textbody"/>
              <w:numPr>
                <w:ilvl w:val="0"/>
                <w:numId w:val="104"/>
              </w:numPr>
              <w:spacing w:line="320" w:lineRule="exact"/>
              <w:rPr>
                <w:rFonts w:ascii="微軟正黑體" w:eastAsia="微軟正黑體" w:hAnsi="微軟正黑體" w:cs="標楷體"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lastRenderedPageBreak/>
              <w:t>了解與使用電腦、資訊工具</w:t>
            </w:r>
          </w:p>
          <w:p w14:paraId="2D103614" w14:textId="77777777" w:rsidR="00E02481" w:rsidRPr="00B85107" w:rsidRDefault="00E02481" w:rsidP="00B85107">
            <w:pPr>
              <w:pStyle w:val="Textbody"/>
              <w:numPr>
                <w:ilvl w:val="0"/>
                <w:numId w:val="104"/>
              </w:numPr>
              <w:spacing w:line="320" w:lineRule="exact"/>
              <w:rPr>
                <w:rFonts w:ascii="微軟正黑體" w:eastAsia="微軟正黑體" w:hAnsi="微軟正黑體" w:cs="標楷體"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培養設計概念與能力</w:t>
            </w:r>
          </w:p>
          <w:p w14:paraId="5D353B13" w14:textId="2C1BEA9B" w:rsidR="00E02481" w:rsidRPr="00B85107" w:rsidRDefault="00E02481" w:rsidP="00B85107">
            <w:pPr>
              <w:pStyle w:val="-108"/>
              <w:numPr>
                <w:ilvl w:val="0"/>
                <w:numId w:val="0"/>
              </w:numPr>
              <w:spacing w:line="32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13013B" w14:textId="77777777" w:rsidR="00E02481" w:rsidRPr="00B85107" w:rsidRDefault="00E02481" w:rsidP="00B85107">
            <w:pPr>
              <w:pStyle w:val="-108"/>
              <w:numPr>
                <w:ilvl w:val="0"/>
                <w:numId w:val="65"/>
              </w:numPr>
              <w:spacing w:line="320" w:lineRule="exact"/>
              <w:ind w:hanging="284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媒體素材分類</w:t>
            </w:r>
          </w:p>
          <w:p w14:paraId="03F09DE1" w14:textId="77777777" w:rsidR="00E02481" w:rsidRPr="00B85107" w:rsidRDefault="00E02481" w:rsidP="00B85107">
            <w:pPr>
              <w:pStyle w:val="-108"/>
              <w:numPr>
                <w:ilvl w:val="0"/>
                <w:numId w:val="65"/>
              </w:numPr>
              <w:spacing w:line="320" w:lineRule="exact"/>
              <w:ind w:hanging="284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創意主題設計師(選取主題)</w:t>
            </w:r>
          </w:p>
          <w:p w14:paraId="4EA90D47" w14:textId="77777777" w:rsidR="00E02481" w:rsidRPr="00B85107" w:rsidRDefault="00E02481" w:rsidP="00B85107">
            <w:pPr>
              <w:pStyle w:val="-108"/>
              <w:numPr>
                <w:ilvl w:val="0"/>
                <w:numId w:val="65"/>
              </w:numPr>
              <w:spacing w:line="320" w:lineRule="exact"/>
              <w:ind w:hanging="284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lastRenderedPageBreak/>
              <w:t>設定主題卡</w:t>
            </w:r>
          </w:p>
          <w:p w14:paraId="6E120C5F" w14:textId="77777777" w:rsidR="00E02481" w:rsidRPr="00B85107" w:rsidRDefault="00E02481" w:rsidP="00B85107">
            <w:pPr>
              <w:pStyle w:val="-108"/>
              <w:numPr>
                <w:ilvl w:val="0"/>
                <w:numId w:val="65"/>
              </w:numPr>
              <w:spacing w:line="320" w:lineRule="exact"/>
              <w:ind w:hanging="284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加入素材到主題卡</w:t>
            </w:r>
          </w:p>
          <w:p w14:paraId="1C9D8A86" w14:textId="77777777" w:rsidR="00E02481" w:rsidRPr="00B85107" w:rsidRDefault="00E02481" w:rsidP="00B85107">
            <w:pPr>
              <w:pStyle w:val="-108"/>
              <w:numPr>
                <w:ilvl w:val="0"/>
                <w:numId w:val="65"/>
              </w:numPr>
              <w:spacing w:line="320" w:lineRule="exact"/>
              <w:ind w:hanging="284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設定主題卡文字</w:t>
            </w:r>
          </w:p>
          <w:p w14:paraId="2DFE7AF7" w14:textId="77777777" w:rsidR="00E02481" w:rsidRPr="00B85107" w:rsidRDefault="00E02481" w:rsidP="00B85107">
            <w:pPr>
              <w:pStyle w:val="-108"/>
              <w:numPr>
                <w:ilvl w:val="0"/>
                <w:numId w:val="65"/>
              </w:numPr>
              <w:spacing w:line="320" w:lineRule="exact"/>
              <w:ind w:hanging="284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設定主題背景音樂</w:t>
            </w:r>
          </w:p>
          <w:p w14:paraId="7AD9259D" w14:textId="1B42BB44" w:rsidR="00E02481" w:rsidRPr="00B85107" w:rsidRDefault="00E02481" w:rsidP="00B85107">
            <w:pPr>
              <w:pStyle w:val="-108"/>
              <w:numPr>
                <w:ilvl w:val="0"/>
                <w:numId w:val="65"/>
              </w:numPr>
              <w:spacing w:line="320" w:lineRule="exact"/>
              <w:ind w:hanging="284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設定主題轉場特效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E309E5" w14:textId="77777777" w:rsidR="00E02481" w:rsidRPr="00B85107" w:rsidRDefault="00E02481" w:rsidP="00B85107">
            <w:pPr>
              <w:pStyle w:val="Textbody"/>
              <w:numPr>
                <w:ilvl w:val="0"/>
                <w:numId w:val="83"/>
              </w:numPr>
              <w:spacing w:line="320" w:lineRule="exact"/>
              <w:ind w:left="256" w:hanging="284"/>
              <w:jc w:val="left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lastRenderedPageBreak/>
              <w:t>課堂問答：</w:t>
            </w:r>
            <w:r w:rsidRPr="00B85107">
              <w:rPr>
                <w:rFonts w:ascii="微軟正黑體" w:eastAsia="微軟正黑體" w:hAnsi="微軟正黑體"/>
              </w:rPr>
              <w:br/>
            </w:r>
            <w:r w:rsidRPr="00B85107">
              <w:rPr>
                <w:rFonts w:ascii="微軟正黑體" w:eastAsia="微軟正黑體" w:hAnsi="微軟正黑體" w:hint="eastAsia"/>
              </w:rPr>
              <w:t>能說出如何將媒體素材分類</w:t>
            </w:r>
          </w:p>
          <w:p w14:paraId="625C2621" w14:textId="77777777" w:rsidR="00E02481" w:rsidRPr="00B85107" w:rsidRDefault="00E02481" w:rsidP="00B85107">
            <w:pPr>
              <w:pStyle w:val="Textbody"/>
              <w:numPr>
                <w:ilvl w:val="0"/>
                <w:numId w:val="83"/>
              </w:numPr>
              <w:spacing w:line="320" w:lineRule="exact"/>
              <w:ind w:left="256" w:hanging="284"/>
              <w:jc w:val="left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lastRenderedPageBreak/>
              <w:t>操作評量：</w:t>
            </w:r>
            <w:r w:rsidRPr="00B85107">
              <w:rPr>
                <w:rFonts w:ascii="微軟正黑體" w:eastAsia="微軟正黑體" w:hAnsi="微軟正黑體"/>
              </w:rPr>
              <w:br/>
            </w:r>
            <w:r w:rsidRPr="00B85107">
              <w:rPr>
                <w:rFonts w:ascii="微軟正黑體" w:eastAsia="微軟正黑體" w:hAnsi="微軟正黑體" w:hint="eastAsia"/>
              </w:rPr>
              <w:t>完成本章節的練習</w:t>
            </w:r>
          </w:p>
          <w:p w14:paraId="7C4844DA" w14:textId="23AA967E" w:rsidR="00E02481" w:rsidRPr="00B85107" w:rsidRDefault="00E02481" w:rsidP="00B85107">
            <w:pPr>
              <w:pStyle w:val="Textbody"/>
              <w:numPr>
                <w:ilvl w:val="0"/>
                <w:numId w:val="83"/>
              </w:numPr>
              <w:spacing w:line="320" w:lineRule="exact"/>
              <w:ind w:left="256" w:hanging="284"/>
              <w:jc w:val="left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學習評量：</w:t>
            </w:r>
            <w:r w:rsidRPr="00B85107">
              <w:rPr>
                <w:rFonts w:ascii="微軟正黑體" w:eastAsia="微軟正黑體" w:hAnsi="微軟正黑體"/>
              </w:rPr>
              <w:br/>
            </w:r>
            <w:r w:rsidRPr="00B85107">
              <w:rPr>
                <w:rFonts w:ascii="微軟正黑體" w:eastAsia="微軟正黑體" w:hAnsi="微軟正黑體" w:hint="eastAsia"/>
              </w:rPr>
              <w:t>完成本章節課後練習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063E3628" w14:textId="77777777" w:rsidR="00E02481" w:rsidRPr="00B85107" w:rsidRDefault="00E02481" w:rsidP="00B85107">
            <w:pPr>
              <w:pStyle w:val="Textbody"/>
              <w:numPr>
                <w:ilvl w:val="0"/>
                <w:numId w:val="92"/>
              </w:numPr>
              <w:spacing w:line="320" w:lineRule="exact"/>
              <w:jc w:val="left"/>
              <w:rPr>
                <w:rFonts w:ascii="微軟正黑體" w:eastAsia="微軟正黑體" w:hAnsi="微軟正黑體"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lastRenderedPageBreak/>
              <w:t>碁</w:t>
            </w:r>
            <w:proofErr w:type="gramEnd"/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峰：威力導演2024-影音剪輯好上手</w:t>
            </w:r>
          </w:p>
          <w:p w14:paraId="3C0187A1" w14:textId="58C48564" w:rsidR="00E02481" w:rsidRPr="00B85107" w:rsidRDefault="00E02481" w:rsidP="00B85107">
            <w:pPr>
              <w:pStyle w:val="Textbody"/>
              <w:numPr>
                <w:ilvl w:val="0"/>
                <w:numId w:val="92"/>
              </w:numPr>
              <w:spacing w:line="320" w:lineRule="exact"/>
              <w:jc w:val="left"/>
              <w:rPr>
                <w:rFonts w:ascii="微軟正黑體" w:eastAsia="微軟正黑體" w:hAnsi="微軟正黑體"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lastRenderedPageBreak/>
              <w:t>影音互動媒體：</w:t>
            </w:r>
            <w:r w:rsidRPr="00B85107">
              <w:rPr>
                <w:rFonts w:ascii="微軟正黑體" w:eastAsia="微軟正黑體" w:hAnsi="微軟正黑體" w:cs="標楷體"/>
                <w:color w:val="auto"/>
              </w:rPr>
              <w:br/>
            </w: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『創意</w:t>
            </w:r>
            <w:proofErr w:type="gramStart"/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主題設藝師</w:t>
            </w:r>
            <w:proofErr w:type="gramEnd"/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』</w:t>
            </w:r>
            <w:r w:rsidRPr="00B85107">
              <w:rPr>
                <w:rFonts w:ascii="微軟正黑體" w:eastAsia="微軟正黑體" w:hAnsi="微軟正黑體" w:cs="標楷體"/>
                <w:color w:val="auto"/>
              </w:rPr>
              <w:br/>
            </w: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『設定主題卡』</w:t>
            </w:r>
            <w:r w:rsidRPr="00B85107">
              <w:rPr>
                <w:rFonts w:ascii="微軟正黑體" w:eastAsia="微軟正黑體" w:hAnsi="微軟正黑體" w:cs="標楷體"/>
                <w:color w:val="auto"/>
              </w:rPr>
              <w:br/>
            </w: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『設定轉場特效』</w:t>
            </w:r>
          </w:p>
        </w:tc>
      </w:tr>
      <w:tr w:rsidR="00E02481" w:rsidRPr="009C581B" w14:paraId="77BF8906" w14:textId="77777777" w:rsidTr="0038675A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CF228A2" w14:textId="57930E61" w:rsidR="00E02481" w:rsidRPr="009C581B" w:rsidRDefault="00E02481" w:rsidP="00B8510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/>
                <w:sz w:val="22"/>
              </w:rPr>
              <w:lastRenderedPageBreak/>
              <w:t>第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6~7</w:t>
            </w:r>
            <w:proofErr w:type="gramStart"/>
            <w:r w:rsidRPr="009C581B">
              <w:rPr>
                <w:rFonts w:ascii="微軟正黑體" w:eastAsia="微軟正黑體" w:hAnsi="微軟正黑體"/>
                <w:sz w:val="22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0DB1D6" w14:textId="0114D4A2" w:rsidR="00E02481" w:rsidRPr="009C581B" w:rsidRDefault="00E02481" w:rsidP="00B8510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4D82D6" w14:textId="77777777" w:rsidR="00E02481" w:rsidRPr="009C581B" w:rsidRDefault="00E02481" w:rsidP="00B85107">
            <w:pPr>
              <w:pStyle w:val="Textbody"/>
              <w:spacing w:line="360" w:lineRule="exact"/>
              <w:rPr>
                <w:rFonts w:ascii="微軟正黑體" w:eastAsia="微軟正黑體" w:hAnsi="微軟正黑體" w:cs="標楷體"/>
                <w:color w:val="auto"/>
                <w:sz w:val="22"/>
                <w:szCs w:val="22"/>
              </w:rPr>
            </w:pPr>
            <w:r w:rsidRPr="009C581B">
              <w:rPr>
                <w:rFonts w:ascii="微軟正黑體" w:eastAsia="微軟正黑體" w:hAnsi="微軟正黑體" w:cs="標楷體" w:hint="eastAsia"/>
                <w:color w:val="auto"/>
                <w:sz w:val="22"/>
                <w:szCs w:val="22"/>
              </w:rPr>
              <w:t>第三章</w:t>
            </w:r>
          </w:p>
          <w:p w14:paraId="38A0F63A" w14:textId="77777777" w:rsidR="00E02481" w:rsidRPr="009C581B" w:rsidRDefault="00E02481" w:rsidP="00B85107">
            <w:pPr>
              <w:pStyle w:val="Textbody"/>
              <w:spacing w:line="360" w:lineRule="exact"/>
              <w:rPr>
                <w:rFonts w:ascii="微軟正黑體" w:eastAsia="微軟正黑體" w:hAnsi="微軟正黑體" w:cs="標楷體"/>
                <w:color w:val="auto"/>
                <w:sz w:val="22"/>
                <w:szCs w:val="22"/>
              </w:rPr>
            </w:pPr>
            <w:r w:rsidRPr="009C581B">
              <w:rPr>
                <w:rFonts w:ascii="微軟正黑體" w:eastAsia="微軟正黑體" w:hAnsi="微軟正黑體" w:cs="標楷體" w:hint="eastAsia"/>
                <w:color w:val="auto"/>
                <w:sz w:val="22"/>
                <w:szCs w:val="22"/>
              </w:rPr>
              <w:t>美食動手做</w:t>
            </w:r>
          </w:p>
          <w:p w14:paraId="5DF91BFC" w14:textId="666436BC" w:rsidR="00E02481" w:rsidRPr="009C581B" w:rsidRDefault="00E02481" w:rsidP="00B85107">
            <w:pPr>
              <w:pStyle w:val="-108"/>
              <w:numPr>
                <w:ilvl w:val="0"/>
                <w:numId w:val="0"/>
              </w:num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gramStart"/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【</w:t>
            </w:r>
            <w:proofErr w:type="gramEnd"/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1.</w:t>
            </w: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片頭使用</w:t>
            </w:r>
          </w:p>
          <w:p w14:paraId="38B36964" w14:textId="06C7C236" w:rsidR="00E02481" w:rsidRPr="009C581B" w:rsidRDefault="00E02481" w:rsidP="00B85107">
            <w:pPr>
              <w:pStyle w:val="-108"/>
              <w:numPr>
                <w:ilvl w:val="0"/>
                <w:numId w:val="0"/>
              </w:numPr>
              <w:spacing w:line="360" w:lineRule="exact"/>
              <w:ind w:left="23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2.</w:t>
            </w: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片尾使用</w:t>
            </w:r>
          </w:p>
          <w:p w14:paraId="55DEE8CF" w14:textId="147DC820" w:rsidR="00E02481" w:rsidRPr="009C581B" w:rsidRDefault="00E02481" w:rsidP="00B85107">
            <w:pPr>
              <w:pStyle w:val="-108"/>
              <w:numPr>
                <w:ilvl w:val="0"/>
                <w:numId w:val="0"/>
              </w:numPr>
              <w:spacing w:line="360" w:lineRule="exact"/>
              <w:ind w:left="23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3.</w:t>
            </w: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文字範本</w:t>
            </w:r>
          </w:p>
          <w:p w14:paraId="3DB90361" w14:textId="34960348" w:rsidR="00E02481" w:rsidRPr="009C581B" w:rsidRDefault="00E02481" w:rsidP="00B85107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4.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轉場特效</w:t>
            </w:r>
            <w:proofErr w:type="gramStart"/>
            <w:r w:rsidRPr="009C581B">
              <w:rPr>
                <w:rFonts w:ascii="微軟正黑體" w:eastAsia="微軟正黑體" w:hAnsi="微軟正黑體" w:hint="eastAsia"/>
                <w:sz w:val="22"/>
              </w:rPr>
              <w:t>】</w:t>
            </w:r>
            <w:proofErr w:type="gramEnd"/>
          </w:p>
        </w:tc>
        <w:tc>
          <w:tcPr>
            <w:tcW w:w="198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73B236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bCs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 xml:space="preserve"> t-Ⅲ-2</w:t>
            </w:r>
          </w:p>
          <w:p w14:paraId="1F8862DA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/>
                <w:bCs/>
                <w:color w:val="auto"/>
              </w:rPr>
            </w:pPr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運用資訊科技解決生活中的問題。</w:t>
            </w:r>
          </w:p>
          <w:p w14:paraId="4E44FAE2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bCs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 xml:space="preserve"> p-Ⅲ-2</w:t>
            </w:r>
          </w:p>
          <w:p w14:paraId="381B68DD" w14:textId="77777777" w:rsidR="00E02481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/>
                <w:bCs/>
                <w:color w:val="auto"/>
              </w:rPr>
            </w:pPr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使用數位資源的整理方法。</w:t>
            </w:r>
          </w:p>
          <w:p w14:paraId="0E92C5CE" w14:textId="77777777" w:rsidR="00A34383" w:rsidRPr="00834C33" w:rsidRDefault="00A34383" w:rsidP="00A34383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藝1-</w:t>
            </w:r>
            <w:r w:rsidRPr="00834C33">
              <w:rPr>
                <w:rFonts w:ascii="微軟正黑體" w:eastAsia="微軟正黑體" w:hAnsi="微軟正黑體" w:hint="eastAsia"/>
              </w:rPr>
              <w:t>Ⅲ-6</w:t>
            </w:r>
          </w:p>
          <w:p w14:paraId="1F8DD6FA" w14:textId="2FBB1B85" w:rsidR="00A34383" w:rsidRPr="00B85107" w:rsidRDefault="00A34383" w:rsidP="00A34383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color w:val="auto"/>
              </w:rPr>
            </w:pPr>
            <w:r w:rsidRPr="00834C33">
              <w:rPr>
                <w:rFonts w:ascii="微軟正黑體" w:eastAsia="微軟正黑體" w:hAnsi="微軟正黑體" w:hint="eastAsia"/>
              </w:rPr>
              <w:t>能學習設計思考，進行創意發想和實作。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749478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color w:val="auto"/>
              </w:rPr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color w:val="auto"/>
              </w:rPr>
              <w:t xml:space="preserve"> T-Ⅱ-1</w:t>
            </w:r>
          </w:p>
          <w:p w14:paraId="7F709A8E" w14:textId="77777777" w:rsid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/>
                <w:color w:val="auto"/>
              </w:rPr>
            </w:pPr>
            <w:r w:rsidRPr="00B85107">
              <w:rPr>
                <w:rFonts w:ascii="微軟正黑體" w:eastAsia="微軟正黑體" w:hAnsi="微軟正黑體" w:hint="eastAsia"/>
                <w:color w:val="auto"/>
              </w:rPr>
              <w:t>資料處理軟體的基本操作。</w:t>
            </w:r>
          </w:p>
          <w:p w14:paraId="6D8A9083" w14:textId="77777777" w:rsidR="00A34383" w:rsidRPr="00A34383" w:rsidRDefault="00A34383" w:rsidP="00A34383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A34383">
              <w:rPr>
                <w:rFonts w:ascii="微軟正黑體" w:eastAsia="微軟正黑體" w:hAnsi="微軟正黑體" w:hint="eastAsia"/>
                <w:sz w:val="20"/>
                <w:szCs w:val="20"/>
              </w:rPr>
              <w:t>視E-Ⅲ-3</w:t>
            </w:r>
          </w:p>
          <w:p w14:paraId="77D6DFA8" w14:textId="77777777" w:rsidR="00A34383" w:rsidRPr="00A34383" w:rsidRDefault="00A34383" w:rsidP="00A34383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34383">
              <w:rPr>
                <w:rFonts w:ascii="微軟正黑體" w:eastAsia="微軟正黑體" w:hAnsi="微軟正黑體" w:hint="eastAsia"/>
                <w:sz w:val="20"/>
                <w:szCs w:val="20"/>
              </w:rPr>
              <w:t>設計思考與實作。</w:t>
            </w:r>
          </w:p>
          <w:p w14:paraId="251A5B50" w14:textId="77777777" w:rsidR="00A34383" w:rsidRPr="00A34383" w:rsidRDefault="00A34383" w:rsidP="00A34383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A34383">
              <w:rPr>
                <w:rFonts w:ascii="微軟正黑體" w:eastAsia="微軟正黑體" w:hAnsi="微軟正黑體" w:hint="eastAsia"/>
                <w:sz w:val="20"/>
                <w:szCs w:val="20"/>
              </w:rPr>
              <w:t>表E-Ⅲ-3</w:t>
            </w:r>
          </w:p>
          <w:p w14:paraId="1F7CE706" w14:textId="7F2DC18F" w:rsidR="00E02481" w:rsidRPr="00B85107" w:rsidRDefault="00A34383" w:rsidP="00A34383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34383">
              <w:rPr>
                <w:rFonts w:ascii="微軟正黑體" w:eastAsia="微軟正黑體" w:hAnsi="微軟正黑體" w:hint="eastAsia"/>
                <w:sz w:val="20"/>
                <w:szCs w:val="20"/>
              </w:rPr>
              <w:t>動作素材、視覺圖像和聲音效果等整合呈現。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F46AFE" w14:textId="77777777" w:rsidR="00E02481" w:rsidRPr="00B85107" w:rsidRDefault="00E02481" w:rsidP="00B85107">
            <w:pPr>
              <w:pStyle w:val="Textbody"/>
              <w:numPr>
                <w:ilvl w:val="0"/>
                <w:numId w:val="43"/>
              </w:numPr>
              <w:spacing w:line="320" w:lineRule="exact"/>
              <w:ind w:left="307" w:hanging="284"/>
              <w:rPr>
                <w:rFonts w:ascii="微軟正黑體" w:eastAsia="微軟正黑體" w:hAnsi="微軟正黑體" w:cs="標楷體"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了解與使用電腦、資訊工具</w:t>
            </w:r>
          </w:p>
          <w:p w14:paraId="7AE75C97" w14:textId="77777777" w:rsidR="00E02481" w:rsidRPr="00B85107" w:rsidRDefault="00E02481" w:rsidP="00B85107">
            <w:pPr>
              <w:pStyle w:val="Textbody"/>
              <w:numPr>
                <w:ilvl w:val="0"/>
                <w:numId w:val="43"/>
              </w:numPr>
              <w:spacing w:line="320" w:lineRule="exact"/>
              <w:ind w:left="307" w:hanging="284"/>
              <w:rPr>
                <w:rFonts w:ascii="微軟正黑體" w:eastAsia="微軟正黑體" w:hAnsi="微軟正黑體" w:cs="標楷體"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培養設計概念與能力</w:t>
            </w:r>
          </w:p>
          <w:p w14:paraId="57ABD1A3" w14:textId="68ED83D4" w:rsidR="00E02481" w:rsidRPr="00B85107" w:rsidRDefault="00E02481" w:rsidP="00B85107">
            <w:pPr>
              <w:pStyle w:val="Textbody"/>
              <w:numPr>
                <w:ilvl w:val="0"/>
                <w:numId w:val="43"/>
              </w:numPr>
              <w:spacing w:line="320" w:lineRule="exact"/>
              <w:ind w:left="307" w:hanging="284"/>
              <w:rPr>
                <w:rFonts w:ascii="微軟正黑體" w:eastAsia="微軟正黑體" w:hAnsi="微軟正黑體" w:cs="標楷體" w:hint="eastAsia"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</w:rPr>
              <w:t>藉由不同章節主題設計不同風格的影片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77CDA7" w14:textId="0FA124D1" w:rsidR="00E02481" w:rsidRPr="00B85107" w:rsidRDefault="00E02481" w:rsidP="00B85107">
            <w:pPr>
              <w:pStyle w:val="-108"/>
              <w:numPr>
                <w:ilvl w:val="0"/>
                <w:numId w:val="66"/>
              </w:numPr>
              <w:spacing w:line="320" w:lineRule="exact"/>
              <w:ind w:hanging="284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套用與編輯片頭、片尾</w:t>
            </w:r>
          </w:p>
          <w:p w14:paraId="01144E6A" w14:textId="77777777" w:rsidR="00E02481" w:rsidRPr="00B85107" w:rsidRDefault="00E02481" w:rsidP="00B85107">
            <w:pPr>
              <w:pStyle w:val="-108"/>
              <w:numPr>
                <w:ilvl w:val="0"/>
                <w:numId w:val="66"/>
              </w:numPr>
              <w:spacing w:line="320" w:lineRule="exact"/>
              <w:ind w:hanging="284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設定素材時間長度</w:t>
            </w:r>
          </w:p>
          <w:p w14:paraId="4C011AAE" w14:textId="77777777" w:rsidR="00E02481" w:rsidRPr="00B85107" w:rsidRDefault="00E02481" w:rsidP="00B85107">
            <w:pPr>
              <w:pStyle w:val="-108"/>
              <w:numPr>
                <w:ilvl w:val="0"/>
                <w:numId w:val="66"/>
              </w:numPr>
              <w:spacing w:line="320" w:lineRule="exact"/>
              <w:ind w:hanging="284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加入文字範本</w:t>
            </w:r>
          </w:p>
          <w:p w14:paraId="2E0D33E9" w14:textId="77777777" w:rsidR="00E02481" w:rsidRPr="00B85107" w:rsidRDefault="00E02481" w:rsidP="00B85107">
            <w:pPr>
              <w:pStyle w:val="-108"/>
              <w:numPr>
                <w:ilvl w:val="0"/>
                <w:numId w:val="66"/>
              </w:numPr>
              <w:spacing w:line="320" w:lineRule="exact"/>
              <w:ind w:hanging="284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文字範本的編輯</w:t>
            </w:r>
          </w:p>
          <w:p w14:paraId="04B6A447" w14:textId="59EB06C8" w:rsidR="00E02481" w:rsidRPr="00B85107" w:rsidRDefault="00E02481" w:rsidP="00B85107">
            <w:pPr>
              <w:pStyle w:val="-108"/>
              <w:numPr>
                <w:ilvl w:val="0"/>
                <w:numId w:val="66"/>
              </w:numPr>
              <w:spacing w:line="320" w:lineRule="exact"/>
              <w:ind w:hanging="284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加入與編輯轉場特效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6196B5" w14:textId="77777777" w:rsidR="00E02481" w:rsidRPr="00B85107" w:rsidRDefault="00E02481" w:rsidP="00B85107">
            <w:pPr>
              <w:pStyle w:val="Textbody"/>
              <w:numPr>
                <w:ilvl w:val="0"/>
                <w:numId w:val="84"/>
              </w:numPr>
              <w:spacing w:line="320" w:lineRule="exact"/>
              <w:ind w:left="256" w:hanging="284"/>
              <w:jc w:val="left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課堂問答：</w:t>
            </w:r>
            <w:r w:rsidRPr="00B85107">
              <w:rPr>
                <w:rFonts w:ascii="微軟正黑體" w:eastAsia="微軟正黑體" w:hAnsi="微軟正黑體"/>
              </w:rPr>
              <w:br/>
            </w:r>
            <w:r w:rsidRPr="00B85107">
              <w:rPr>
                <w:rFonts w:ascii="微軟正黑體" w:eastAsia="微軟正黑體" w:hAnsi="微軟正黑體" w:hint="eastAsia"/>
              </w:rPr>
              <w:t>能說出如何加入文字範本的步驟</w:t>
            </w:r>
          </w:p>
          <w:p w14:paraId="4DE28EF2" w14:textId="77777777" w:rsidR="00E02481" w:rsidRPr="00B85107" w:rsidRDefault="00E02481" w:rsidP="00B85107">
            <w:pPr>
              <w:pStyle w:val="Textbody"/>
              <w:numPr>
                <w:ilvl w:val="0"/>
                <w:numId w:val="84"/>
              </w:numPr>
              <w:spacing w:line="320" w:lineRule="exact"/>
              <w:ind w:left="256" w:hanging="284"/>
              <w:jc w:val="left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操作評量：</w:t>
            </w:r>
            <w:r w:rsidRPr="00B85107">
              <w:rPr>
                <w:rFonts w:ascii="微軟正黑體" w:eastAsia="微軟正黑體" w:hAnsi="微軟正黑體"/>
              </w:rPr>
              <w:br/>
            </w:r>
            <w:r w:rsidRPr="00B85107">
              <w:rPr>
                <w:rFonts w:ascii="微軟正黑體" w:eastAsia="微軟正黑體" w:hAnsi="微軟正黑體" w:hint="eastAsia"/>
              </w:rPr>
              <w:t>完成本章節的練習</w:t>
            </w:r>
          </w:p>
          <w:p w14:paraId="43CE3964" w14:textId="34662692" w:rsidR="00E02481" w:rsidRPr="00B85107" w:rsidRDefault="00E02481" w:rsidP="00B85107">
            <w:pPr>
              <w:pStyle w:val="Textbody"/>
              <w:numPr>
                <w:ilvl w:val="0"/>
                <w:numId w:val="84"/>
              </w:numPr>
              <w:spacing w:line="320" w:lineRule="exact"/>
              <w:ind w:left="256" w:hanging="284"/>
              <w:jc w:val="left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學習評量：</w:t>
            </w:r>
            <w:r w:rsidRPr="00B85107">
              <w:rPr>
                <w:rFonts w:ascii="微軟正黑體" w:eastAsia="微軟正黑體" w:hAnsi="微軟正黑體"/>
              </w:rPr>
              <w:br/>
            </w:r>
            <w:r w:rsidRPr="00B85107">
              <w:rPr>
                <w:rFonts w:ascii="微軟正黑體" w:eastAsia="微軟正黑體" w:hAnsi="微軟正黑體" w:hint="eastAsia"/>
              </w:rPr>
              <w:t>完成本章節課後練習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640D3FFE" w14:textId="77777777" w:rsidR="00E02481" w:rsidRPr="00B85107" w:rsidRDefault="00E02481" w:rsidP="00B85107">
            <w:pPr>
              <w:pStyle w:val="Textbody"/>
              <w:numPr>
                <w:ilvl w:val="0"/>
                <w:numId w:val="93"/>
              </w:numPr>
              <w:spacing w:line="320" w:lineRule="exact"/>
              <w:jc w:val="left"/>
              <w:rPr>
                <w:rFonts w:ascii="微軟正黑體" w:eastAsia="微軟正黑體" w:hAnsi="微軟正黑體"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碁</w:t>
            </w:r>
            <w:proofErr w:type="gramEnd"/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峰：威力導演2024-影音剪輯好上手</w:t>
            </w:r>
          </w:p>
          <w:p w14:paraId="13DF4750" w14:textId="56A3C6C4" w:rsidR="00E02481" w:rsidRPr="00B85107" w:rsidRDefault="00E02481" w:rsidP="00B85107">
            <w:pPr>
              <w:pStyle w:val="Textbody"/>
              <w:numPr>
                <w:ilvl w:val="0"/>
                <w:numId w:val="93"/>
              </w:numPr>
              <w:spacing w:line="320" w:lineRule="exact"/>
              <w:jc w:val="left"/>
              <w:rPr>
                <w:rFonts w:ascii="微軟正黑體" w:eastAsia="微軟正黑體" w:hAnsi="微軟正黑體"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影音互動媒體：</w:t>
            </w:r>
            <w:r w:rsidRPr="00B85107">
              <w:rPr>
                <w:rFonts w:ascii="微軟正黑體" w:eastAsia="微軟正黑體" w:hAnsi="微軟正黑體" w:cs="標楷體"/>
                <w:color w:val="auto"/>
              </w:rPr>
              <w:br/>
            </w: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『套用與編輯片頭』</w:t>
            </w:r>
            <w:r w:rsidRPr="00B85107">
              <w:rPr>
                <w:rFonts w:ascii="微軟正黑體" w:eastAsia="微軟正黑體" w:hAnsi="微軟正黑體" w:cs="標楷體"/>
                <w:color w:val="auto"/>
              </w:rPr>
              <w:br/>
            </w: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『加入文字範本』</w:t>
            </w:r>
            <w:r w:rsidRPr="00B85107">
              <w:rPr>
                <w:rFonts w:ascii="微軟正黑體" w:eastAsia="微軟正黑體" w:hAnsi="微軟正黑體" w:cs="標楷體"/>
                <w:color w:val="auto"/>
              </w:rPr>
              <w:br/>
            </w: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『套用與編輯片尾』</w:t>
            </w:r>
            <w:r w:rsidRPr="00B85107">
              <w:rPr>
                <w:rFonts w:ascii="微軟正黑體" w:eastAsia="微軟正黑體" w:hAnsi="微軟正黑體" w:cs="標楷體"/>
                <w:color w:val="auto"/>
              </w:rPr>
              <w:br/>
            </w: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『加入與編輯轉場特效』</w:t>
            </w:r>
          </w:p>
        </w:tc>
      </w:tr>
      <w:tr w:rsidR="00E02481" w:rsidRPr="009C581B" w14:paraId="04327BD5" w14:textId="77777777" w:rsidTr="0038675A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9F89788" w14:textId="78263A1B" w:rsidR="00E02481" w:rsidRPr="009C581B" w:rsidRDefault="00E02481" w:rsidP="00B8510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/>
                <w:sz w:val="22"/>
              </w:rPr>
              <w:t>第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8~9</w:t>
            </w:r>
            <w:proofErr w:type="gramStart"/>
            <w:r w:rsidRPr="009C581B">
              <w:rPr>
                <w:rFonts w:ascii="微軟正黑體" w:eastAsia="微軟正黑體" w:hAnsi="微軟正黑體"/>
                <w:sz w:val="22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D9E2B2" w14:textId="4B682B7D" w:rsidR="00E02481" w:rsidRPr="009C581B" w:rsidRDefault="00E02481" w:rsidP="00B8510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6FB359" w14:textId="77777777" w:rsidR="00E02481" w:rsidRPr="009C581B" w:rsidRDefault="00E02481" w:rsidP="00B85107">
            <w:pPr>
              <w:pStyle w:val="Textbody"/>
              <w:spacing w:line="360" w:lineRule="exact"/>
              <w:rPr>
                <w:rFonts w:ascii="微軟正黑體" w:eastAsia="微軟正黑體" w:hAnsi="微軟正黑體" w:cs="標楷體"/>
                <w:color w:val="auto"/>
                <w:sz w:val="22"/>
                <w:szCs w:val="22"/>
              </w:rPr>
            </w:pPr>
            <w:r w:rsidRPr="009C581B">
              <w:rPr>
                <w:rFonts w:ascii="微軟正黑體" w:eastAsia="微軟正黑體" w:hAnsi="微軟正黑體" w:cs="標楷體" w:hint="eastAsia"/>
                <w:color w:val="auto"/>
                <w:sz w:val="22"/>
                <w:szCs w:val="22"/>
              </w:rPr>
              <w:t>第四章</w:t>
            </w:r>
          </w:p>
          <w:p w14:paraId="739758A6" w14:textId="77777777" w:rsidR="00E02481" w:rsidRDefault="00E02481" w:rsidP="00B85107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sz w:val="22"/>
              </w:rPr>
            </w:pPr>
            <w:r w:rsidRPr="009C581B">
              <w:rPr>
                <w:rFonts w:ascii="微軟正黑體" w:eastAsia="微軟正黑體" w:hAnsi="微軟正黑體" w:cs="標楷體" w:hint="eastAsia"/>
                <w:sz w:val="22"/>
              </w:rPr>
              <w:t>聖誕快樂</w:t>
            </w:r>
          </w:p>
          <w:p w14:paraId="3F95D244" w14:textId="551C23BD" w:rsidR="00E02481" w:rsidRPr="009C581B" w:rsidRDefault="00E02481" w:rsidP="00B85107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sz w:val="22"/>
              </w:rPr>
            </w:pPr>
            <w:proofErr w:type="gramStart"/>
            <w:r>
              <w:rPr>
                <w:rFonts w:ascii="微軟正黑體" w:eastAsia="微軟正黑體" w:hAnsi="微軟正黑體" w:cs="標楷體" w:hint="eastAsia"/>
                <w:sz w:val="22"/>
              </w:rPr>
              <w:t>【</w:t>
            </w:r>
            <w:proofErr w:type="gramEnd"/>
            <w:r>
              <w:rPr>
                <w:rFonts w:ascii="微軟正黑體" w:eastAsia="微軟正黑體" w:hAnsi="微軟正黑體" w:cs="標楷體" w:hint="eastAsia"/>
                <w:sz w:val="22"/>
              </w:rPr>
              <w:t>1.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新增、移除軌道</w:t>
            </w:r>
          </w:p>
          <w:p w14:paraId="71B05E48" w14:textId="6CAA76E9" w:rsidR="00E02481" w:rsidRPr="009C581B" w:rsidRDefault="00E02481" w:rsidP="00B85107">
            <w:pPr>
              <w:pStyle w:val="-108"/>
              <w:numPr>
                <w:ilvl w:val="0"/>
                <w:numId w:val="0"/>
              </w:num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2.</w:t>
            </w: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標題文字設計</w:t>
            </w:r>
          </w:p>
          <w:p w14:paraId="1A40F291" w14:textId="4BF88D95" w:rsidR="00E02481" w:rsidRPr="009C581B" w:rsidRDefault="00E02481" w:rsidP="00B85107">
            <w:pPr>
              <w:spacing w:line="36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3.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素材編輯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】</w:t>
            </w:r>
            <w:proofErr w:type="gramEnd"/>
          </w:p>
        </w:tc>
        <w:tc>
          <w:tcPr>
            <w:tcW w:w="198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03FBA8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bCs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 xml:space="preserve"> t-Ⅲ-2</w:t>
            </w:r>
          </w:p>
          <w:p w14:paraId="66DA4501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/>
                <w:bCs/>
                <w:color w:val="auto"/>
              </w:rPr>
            </w:pPr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運用資訊科技解決生活中的問題。</w:t>
            </w:r>
          </w:p>
          <w:p w14:paraId="5E96238F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bCs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 xml:space="preserve"> p-Ⅲ-2</w:t>
            </w:r>
          </w:p>
          <w:p w14:paraId="069B0DDB" w14:textId="77777777" w:rsidR="00E02481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/>
                <w:bCs/>
                <w:color w:val="auto"/>
              </w:rPr>
            </w:pPr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使用數位資源的整理方法。</w:t>
            </w:r>
          </w:p>
          <w:p w14:paraId="056F2D8E" w14:textId="77777777" w:rsidR="00834C33" w:rsidRPr="00834C33" w:rsidRDefault="00834C33" w:rsidP="00834C33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藝1-</w:t>
            </w:r>
            <w:r w:rsidRPr="00834C33">
              <w:rPr>
                <w:rFonts w:ascii="微軟正黑體" w:eastAsia="微軟正黑體" w:hAnsi="微軟正黑體" w:hint="eastAsia"/>
              </w:rPr>
              <w:t>Ⅲ-6</w:t>
            </w:r>
          </w:p>
          <w:p w14:paraId="0E28FA23" w14:textId="15334D65" w:rsidR="00834C33" w:rsidRPr="00B85107" w:rsidRDefault="00834C33" w:rsidP="00834C33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color w:val="auto"/>
              </w:rPr>
            </w:pPr>
            <w:r w:rsidRPr="00834C33">
              <w:rPr>
                <w:rFonts w:ascii="微軟正黑體" w:eastAsia="微軟正黑體" w:hAnsi="微軟正黑體" w:hint="eastAsia"/>
              </w:rPr>
              <w:lastRenderedPageBreak/>
              <w:t>能學習設計思考，進行創意發想和實作。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DE6270F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color w:val="auto"/>
              </w:rPr>
              <w:lastRenderedPageBreak/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color w:val="auto"/>
              </w:rPr>
              <w:t xml:space="preserve"> T-Ⅱ-1</w:t>
            </w:r>
          </w:p>
          <w:p w14:paraId="21752C77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/>
                <w:color w:val="auto"/>
              </w:rPr>
            </w:pPr>
            <w:r w:rsidRPr="00B85107">
              <w:rPr>
                <w:rFonts w:ascii="微軟正黑體" w:eastAsia="微軟正黑體" w:hAnsi="微軟正黑體" w:hint="eastAsia"/>
                <w:color w:val="auto"/>
              </w:rPr>
              <w:t>資料處理軟體的基本操作。</w:t>
            </w:r>
          </w:p>
          <w:p w14:paraId="094F29CB" w14:textId="77777777" w:rsidR="00A34383" w:rsidRPr="00A34383" w:rsidRDefault="00A34383" w:rsidP="00A34383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A34383">
              <w:rPr>
                <w:rFonts w:ascii="微軟正黑體" w:eastAsia="微軟正黑體" w:hAnsi="微軟正黑體" w:hint="eastAsia"/>
                <w:sz w:val="20"/>
                <w:szCs w:val="20"/>
              </w:rPr>
              <w:t>視E-Ⅲ-3</w:t>
            </w:r>
          </w:p>
          <w:p w14:paraId="3D030AAB" w14:textId="77777777" w:rsidR="00A34383" w:rsidRPr="00A34383" w:rsidRDefault="00A34383" w:rsidP="00A34383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34383">
              <w:rPr>
                <w:rFonts w:ascii="微軟正黑體" w:eastAsia="微軟正黑體" w:hAnsi="微軟正黑體" w:hint="eastAsia"/>
                <w:sz w:val="20"/>
                <w:szCs w:val="20"/>
              </w:rPr>
              <w:t>設計思考與實作。</w:t>
            </w:r>
          </w:p>
          <w:p w14:paraId="69597885" w14:textId="77777777" w:rsidR="00A34383" w:rsidRPr="00A34383" w:rsidRDefault="00A34383" w:rsidP="00A34383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A34383">
              <w:rPr>
                <w:rFonts w:ascii="微軟正黑體" w:eastAsia="微軟正黑體" w:hAnsi="微軟正黑體" w:hint="eastAsia"/>
                <w:sz w:val="20"/>
                <w:szCs w:val="20"/>
              </w:rPr>
              <w:t>表E-Ⅲ-3</w:t>
            </w:r>
          </w:p>
          <w:p w14:paraId="5510B68D" w14:textId="28717ECE" w:rsidR="00E02481" w:rsidRPr="00B85107" w:rsidRDefault="00A34383" w:rsidP="00A34383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34383">
              <w:rPr>
                <w:rFonts w:ascii="微軟正黑體" w:eastAsia="微軟正黑體" w:hAnsi="微軟正黑體" w:hint="eastAsia"/>
                <w:sz w:val="20"/>
                <w:szCs w:val="20"/>
              </w:rPr>
              <w:t>動作素材、視覺圖像和聲音效果等整</w:t>
            </w:r>
            <w:r w:rsidRPr="00A34383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合呈現。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06FF7A" w14:textId="77777777" w:rsidR="00E02481" w:rsidRPr="00B85107" w:rsidRDefault="00E02481" w:rsidP="00B85107">
            <w:pPr>
              <w:pStyle w:val="Textbody"/>
              <w:numPr>
                <w:ilvl w:val="0"/>
                <w:numId w:val="36"/>
              </w:numPr>
              <w:spacing w:line="320" w:lineRule="exact"/>
              <w:ind w:left="307" w:hanging="284"/>
              <w:rPr>
                <w:rFonts w:ascii="微軟正黑體" w:eastAsia="微軟正黑體" w:hAnsi="微軟正黑體" w:cs="標楷體"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lastRenderedPageBreak/>
              <w:t>了解與使用電腦、資訊工具</w:t>
            </w:r>
          </w:p>
          <w:p w14:paraId="07AEE8A3" w14:textId="77777777" w:rsidR="00E02481" w:rsidRPr="00B85107" w:rsidRDefault="00E02481" w:rsidP="00B85107">
            <w:pPr>
              <w:pStyle w:val="Textbody"/>
              <w:numPr>
                <w:ilvl w:val="0"/>
                <w:numId w:val="36"/>
              </w:numPr>
              <w:spacing w:line="320" w:lineRule="exact"/>
              <w:ind w:left="307" w:hanging="284"/>
              <w:rPr>
                <w:rFonts w:ascii="微軟正黑體" w:eastAsia="微軟正黑體" w:hAnsi="微軟正黑體" w:cs="標楷體"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培養設計概念與能力</w:t>
            </w:r>
          </w:p>
          <w:p w14:paraId="523DF47D" w14:textId="269A4752" w:rsidR="00E02481" w:rsidRPr="00B85107" w:rsidRDefault="00E02481" w:rsidP="00B85107">
            <w:pPr>
              <w:pStyle w:val="Textbody"/>
              <w:numPr>
                <w:ilvl w:val="0"/>
                <w:numId w:val="36"/>
              </w:numPr>
              <w:spacing w:line="320" w:lineRule="exact"/>
              <w:ind w:left="307" w:hanging="284"/>
              <w:rPr>
                <w:rFonts w:ascii="微軟正黑體" w:eastAsia="微軟正黑體" w:hAnsi="微軟正黑體" w:cs="標楷體" w:hint="eastAsia"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</w:rPr>
              <w:t>藉由不同章節主題設計不同風格的影片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39077A" w14:textId="77777777" w:rsidR="00E02481" w:rsidRPr="00B85107" w:rsidRDefault="00E02481" w:rsidP="00B85107">
            <w:pPr>
              <w:pStyle w:val="aa"/>
              <w:numPr>
                <w:ilvl w:val="0"/>
                <w:numId w:val="67"/>
              </w:numPr>
              <w:snapToGrid w:val="0"/>
              <w:spacing w:line="320" w:lineRule="exact"/>
              <w:ind w:leftChars="0" w:rightChars="10" w:right="24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5107">
              <w:rPr>
                <w:rFonts w:ascii="微軟正黑體" w:eastAsia="微軟正黑體" w:hAnsi="微軟正黑體" w:hint="eastAsia"/>
                <w:sz w:val="20"/>
                <w:szCs w:val="20"/>
              </w:rPr>
              <w:t>新增軌道</w:t>
            </w:r>
          </w:p>
          <w:p w14:paraId="79E20BEB" w14:textId="77777777" w:rsidR="00E02481" w:rsidRPr="00B85107" w:rsidRDefault="00E02481" w:rsidP="00B85107">
            <w:pPr>
              <w:pStyle w:val="aa"/>
              <w:numPr>
                <w:ilvl w:val="0"/>
                <w:numId w:val="67"/>
              </w:numPr>
              <w:snapToGrid w:val="0"/>
              <w:spacing w:line="320" w:lineRule="exact"/>
              <w:ind w:leftChars="0" w:rightChars="10" w:right="24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5107">
              <w:rPr>
                <w:rFonts w:ascii="微軟正黑體" w:eastAsia="微軟正黑體" w:hAnsi="微軟正黑體" w:hint="eastAsia"/>
                <w:sz w:val="20"/>
                <w:szCs w:val="20"/>
              </w:rPr>
              <w:t>移除軌道</w:t>
            </w:r>
          </w:p>
          <w:p w14:paraId="22D8247E" w14:textId="77777777" w:rsidR="00E02481" w:rsidRPr="00B85107" w:rsidRDefault="00E02481" w:rsidP="00B85107">
            <w:pPr>
              <w:pStyle w:val="aa"/>
              <w:numPr>
                <w:ilvl w:val="0"/>
                <w:numId w:val="67"/>
              </w:numPr>
              <w:snapToGrid w:val="0"/>
              <w:spacing w:line="320" w:lineRule="exact"/>
              <w:ind w:leftChars="0" w:rightChars="10" w:right="24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5107">
              <w:rPr>
                <w:rFonts w:ascii="微軟正黑體" w:eastAsia="微軟正黑體" w:hAnsi="微軟正黑體" w:hint="eastAsia"/>
                <w:sz w:val="20"/>
                <w:szCs w:val="20"/>
              </w:rPr>
              <w:t>設計標題文字</w:t>
            </w:r>
          </w:p>
          <w:p w14:paraId="4B2D047C" w14:textId="28CF3CC5" w:rsidR="00E02481" w:rsidRPr="00B85107" w:rsidRDefault="00E02481" w:rsidP="00B85107">
            <w:pPr>
              <w:pStyle w:val="aa"/>
              <w:numPr>
                <w:ilvl w:val="0"/>
                <w:numId w:val="67"/>
              </w:numPr>
              <w:snapToGrid w:val="0"/>
              <w:spacing w:line="320" w:lineRule="exact"/>
              <w:ind w:leftChars="0" w:rightChars="10" w:right="24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5107">
              <w:rPr>
                <w:rFonts w:ascii="微軟正黑體" w:eastAsia="微軟正黑體" w:hAnsi="微軟正黑體" w:hint="eastAsia"/>
                <w:sz w:val="20"/>
                <w:szCs w:val="20"/>
              </w:rPr>
              <w:t>圖片、影片素材編輯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C54FFD" w14:textId="77777777" w:rsidR="00E02481" w:rsidRPr="00B85107" w:rsidRDefault="00E02481" w:rsidP="00B85107">
            <w:pPr>
              <w:pStyle w:val="Textbody"/>
              <w:numPr>
                <w:ilvl w:val="0"/>
                <w:numId w:val="85"/>
              </w:numPr>
              <w:spacing w:line="320" w:lineRule="exact"/>
              <w:ind w:left="256" w:hanging="284"/>
              <w:jc w:val="left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課堂問答：</w:t>
            </w:r>
            <w:r w:rsidRPr="00B85107">
              <w:rPr>
                <w:rFonts w:ascii="微軟正黑體" w:eastAsia="微軟正黑體" w:hAnsi="微軟正黑體"/>
              </w:rPr>
              <w:br/>
            </w:r>
            <w:r w:rsidRPr="00B85107">
              <w:rPr>
                <w:rFonts w:ascii="微軟正黑體" w:eastAsia="微軟正黑體" w:hAnsi="微軟正黑體" w:hint="eastAsia"/>
              </w:rPr>
              <w:t>能說出如何套用與編輯片頭</w:t>
            </w:r>
          </w:p>
          <w:p w14:paraId="3F22106B" w14:textId="77777777" w:rsidR="00E02481" w:rsidRPr="00B85107" w:rsidRDefault="00E02481" w:rsidP="00B85107">
            <w:pPr>
              <w:pStyle w:val="Textbody"/>
              <w:numPr>
                <w:ilvl w:val="0"/>
                <w:numId w:val="85"/>
              </w:numPr>
              <w:spacing w:line="320" w:lineRule="exact"/>
              <w:ind w:left="256" w:hanging="284"/>
              <w:jc w:val="left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操作評量：</w:t>
            </w:r>
            <w:r w:rsidRPr="00B85107">
              <w:rPr>
                <w:rFonts w:ascii="微軟正黑體" w:eastAsia="微軟正黑體" w:hAnsi="微軟正黑體"/>
              </w:rPr>
              <w:br/>
            </w:r>
            <w:r w:rsidRPr="00B85107">
              <w:rPr>
                <w:rFonts w:ascii="微軟正黑體" w:eastAsia="微軟正黑體" w:hAnsi="微軟正黑體" w:hint="eastAsia"/>
              </w:rPr>
              <w:t>完成本章節的練習</w:t>
            </w:r>
          </w:p>
          <w:p w14:paraId="2E6D7EC1" w14:textId="24E6A3AE" w:rsidR="00E02481" w:rsidRPr="00B85107" w:rsidRDefault="00E02481" w:rsidP="00B85107">
            <w:pPr>
              <w:pStyle w:val="Textbody"/>
              <w:numPr>
                <w:ilvl w:val="0"/>
                <w:numId w:val="85"/>
              </w:numPr>
              <w:spacing w:line="320" w:lineRule="exact"/>
              <w:ind w:left="256" w:hanging="284"/>
              <w:jc w:val="left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lastRenderedPageBreak/>
              <w:t>學習評量：</w:t>
            </w:r>
            <w:r w:rsidRPr="00B85107">
              <w:rPr>
                <w:rFonts w:ascii="微軟正黑體" w:eastAsia="微軟正黑體" w:hAnsi="微軟正黑體"/>
              </w:rPr>
              <w:br/>
            </w:r>
            <w:r w:rsidRPr="00B85107">
              <w:rPr>
                <w:rFonts w:ascii="微軟正黑體" w:eastAsia="微軟正黑體" w:hAnsi="微軟正黑體" w:hint="eastAsia"/>
              </w:rPr>
              <w:t>完成本章節課後練習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0D44EA7D" w14:textId="77777777" w:rsidR="00E02481" w:rsidRPr="00B85107" w:rsidRDefault="00E02481" w:rsidP="00B85107">
            <w:pPr>
              <w:pStyle w:val="Textbody"/>
              <w:numPr>
                <w:ilvl w:val="0"/>
                <w:numId w:val="94"/>
              </w:numPr>
              <w:spacing w:line="320" w:lineRule="exact"/>
              <w:jc w:val="left"/>
              <w:rPr>
                <w:rFonts w:ascii="微軟正黑體" w:eastAsia="微軟正黑體" w:hAnsi="微軟正黑體"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lastRenderedPageBreak/>
              <w:t>碁</w:t>
            </w:r>
            <w:proofErr w:type="gramEnd"/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峰：威力導演2024-影音剪輯好上手</w:t>
            </w:r>
          </w:p>
          <w:p w14:paraId="1D87F799" w14:textId="63C81119" w:rsidR="00E02481" w:rsidRPr="00B85107" w:rsidRDefault="00E02481" w:rsidP="00B85107">
            <w:pPr>
              <w:pStyle w:val="Textbody"/>
              <w:numPr>
                <w:ilvl w:val="0"/>
                <w:numId w:val="94"/>
              </w:numPr>
              <w:spacing w:line="320" w:lineRule="exact"/>
              <w:jc w:val="left"/>
              <w:rPr>
                <w:rFonts w:ascii="微軟正黑體" w:eastAsia="微軟正黑體" w:hAnsi="微軟正黑體"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影音互動媒體：</w:t>
            </w:r>
            <w:r w:rsidRPr="00B85107">
              <w:rPr>
                <w:rFonts w:ascii="微軟正黑體" w:eastAsia="微軟正黑體" w:hAnsi="微軟正黑體" w:cs="標楷體"/>
                <w:color w:val="auto"/>
              </w:rPr>
              <w:br/>
            </w: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『新增與移除軌道』</w:t>
            </w:r>
            <w:r w:rsidRPr="00B85107">
              <w:rPr>
                <w:rFonts w:ascii="微軟正黑體" w:eastAsia="微軟正黑體" w:hAnsi="微軟正黑體" w:cs="標楷體"/>
                <w:color w:val="auto"/>
              </w:rPr>
              <w:br/>
            </w: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lastRenderedPageBreak/>
              <w:t>『標題文字設計』</w:t>
            </w:r>
          </w:p>
        </w:tc>
      </w:tr>
      <w:tr w:rsidR="00E02481" w:rsidRPr="009C581B" w14:paraId="27B3A0EA" w14:textId="77777777" w:rsidTr="0038675A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FC5464A" w14:textId="18E8697F" w:rsidR="00E02481" w:rsidRPr="009C581B" w:rsidRDefault="00E02481" w:rsidP="00B8510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/>
                <w:sz w:val="22"/>
              </w:rPr>
              <w:lastRenderedPageBreak/>
              <w:t>第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10~</w:t>
            </w:r>
            <w:r w:rsidRPr="009C581B">
              <w:rPr>
                <w:rFonts w:ascii="微軟正黑體" w:eastAsia="微軟正黑體" w:hAnsi="微軟正黑體"/>
                <w:sz w:val="22"/>
              </w:rPr>
              <w:t>1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1</w:t>
            </w:r>
            <w:proofErr w:type="gramStart"/>
            <w:r w:rsidRPr="009C581B">
              <w:rPr>
                <w:rFonts w:ascii="微軟正黑體" w:eastAsia="微軟正黑體" w:hAnsi="微軟正黑體"/>
                <w:sz w:val="22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26494A" w14:textId="69A19DBA" w:rsidR="00E02481" w:rsidRPr="009C581B" w:rsidRDefault="00E02481" w:rsidP="00B8510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322602" w14:textId="77777777" w:rsidR="00E02481" w:rsidRPr="009C581B" w:rsidRDefault="00E02481" w:rsidP="00B85107">
            <w:pPr>
              <w:pStyle w:val="Textbody"/>
              <w:spacing w:line="360" w:lineRule="exact"/>
              <w:rPr>
                <w:rFonts w:ascii="微軟正黑體" w:eastAsia="微軟正黑體" w:hAnsi="微軟正黑體" w:cs="標楷體"/>
                <w:color w:val="auto"/>
                <w:sz w:val="22"/>
                <w:szCs w:val="22"/>
              </w:rPr>
            </w:pPr>
            <w:r w:rsidRPr="009C581B">
              <w:rPr>
                <w:rFonts w:ascii="微軟正黑體" w:eastAsia="微軟正黑體" w:hAnsi="微軟正黑體" w:cs="標楷體" w:hint="eastAsia"/>
                <w:color w:val="auto"/>
                <w:sz w:val="22"/>
                <w:szCs w:val="22"/>
              </w:rPr>
              <w:t>第五章</w:t>
            </w:r>
          </w:p>
          <w:p w14:paraId="521E77AF" w14:textId="77777777" w:rsidR="00E02481" w:rsidRPr="009C581B" w:rsidRDefault="00E02481" w:rsidP="00B85107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sz w:val="22"/>
              </w:rPr>
            </w:pPr>
            <w:r w:rsidRPr="009C581B">
              <w:rPr>
                <w:rFonts w:ascii="微軟正黑體" w:eastAsia="微軟正黑體" w:hAnsi="微軟正黑體" w:cs="標楷體" w:hint="eastAsia"/>
                <w:sz w:val="22"/>
              </w:rPr>
              <w:t>大自然之美</w:t>
            </w:r>
          </w:p>
          <w:p w14:paraId="75E2603E" w14:textId="376FF858" w:rsidR="00E02481" w:rsidRPr="009C581B" w:rsidRDefault="00E02481" w:rsidP="00B85107">
            <w:pPr>
              <w:pStyle w:val="-108"/>
              <w:numPr>
                <w:ilvl w:val="0"/>
                <w:numId w:val="0"/>
              </w:num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標楷體" w:hint="eastAsia"/>
                <w:sz w:val="22"/>
              </w:rPr>
              <w:t>【</w:t>
            </w:r>
            <w:proofErr w:type="gramEnd"/>
            <w:r>
              <w:rPr>
                <w:rFonts w:ascii="微軟正黑體" w:eastAsia="微軟正黑體" w:hAnsi="微軟正黑體" w:cs="標楷體" w:hint="eastAsia"/>
                <w:sz w:val="22"/>
              </w:rPr>
              <w:t>1.</w:t>
            </w: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比例與裁切</w:t>
            </w:r>
          </w:p>
          <w:p w14:paraId="08932B67" w14:textId="6339B3F6" w:rsidR="00E02481" w:rsidRPr="009C581B" w:rsidRDefault="00E02481" w:rsidP="00B85107">
            <w:pPr>
              <w:pStyle w:val="-108"/>
              <w:numPr>
                <w:ilvl w:val="0"/>
                <w:numId w:val="0"/>
              </w:num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2.</w:t>
            </w: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影片剪輯</w:t>
            </w:r>
          </w:p>
          <w:p w14:paraId="10F4D215" w14:textId="6C41433C" w:rsidR="00E02481" w:rsidRPr="009C581B" w:rsidRDefault="00E02481" w:rsidP="00B85107">
            <w:pPr>
              <w:pStyle w:val="-108"/>
              <w:numPr>
                <w:ilvl w:val="0"/>
                <w:numId w:val="0"/>
              </w:num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3.</w:t>
            </w: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快速建立影片</w:t>
            </w:r>
          </w:p>
          <w:p w14:paraId="78DFE1D8" w14:textId="77777777" w:rsidR="00E02481" w:rsidRDefault="00E02481" w:rsidP="00B85107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4.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建立影片動</w:t>
            </w:r>
          </w:p>
          <w:p w14:paraId="3C403466" w14:textId="7FDA6CCD" w:rsidR="00E02481" w:rsidRPr="009C581B" w:rsidRDefault="00E02481" w:rsidP="00B85107">
            <w:pPr>
              <w:spacing w:line="36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畫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】</w:t>
            </w:r>
            <w:proofErr w:type="gramEnd"/>
          </w:p>
        </w:tc>
        <w:tc>
          <w:tcPr>
            <w:tcW w:w="198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8AC9EA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bCs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 xml:space="preserve"> t-Ⅲ-2</w:t>
            </w:r>
          </w:p>
          <w:p w14:paraId="3270F34B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/>
                <w:bCs/>
                <w:color w:val="auto"/>
              </w:rPr>
            </w:pPr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運用資訊科技解決生活中的問題。</w:t>
            </w:r>
          </w:p>
          <w:p w14:paraId="3232638E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bCs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 xml:space="preserve"> p-Ⅲ-2</w:t>
            </w:r>
          </w:p>
          <w:p w14:paraId="14EA520F" w14:textId="77777777" w:rsidR="00E02481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/>
                <w:bCs/>
                <w:color w:val="auto"/>
              </w:rPr>
            </w:pPr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使用數位資源的整理方法。</w:t>
            </w:r>
          </w:p>
          <w:p w14:paraId="7C5AD712" w14:textId="77777777" w:rsidR="00A34383" w:rsidRPr="00834C33" w:rsidRDefault="00A34383" w:rsidP="00A34383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藝1-</w:t>
            </w:r>
            <w:r w:rsidRPr="00834C33">
              <w:rPr>
                <w:rFonts w:ascii="微軟正黑體" w:eastAsia="微軟正黑體" w:hAnsi="微軟正黑體" w:hint="eastAsia"/>
              </w:rPr>
              <w:t>Ⅲ-6</w:t>
            </w:r>
          </w:p>
          <w:p w14:paraId="3B76EC23" w14:textId="43F9D4A3" w:rsidR="00A34383" w:rsidRPr="00B85107" w:rsidRDefault="00A34383" w:rsidP="00A34383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color w:val="auto"/>
              </w:rPr>
            </w:pPr>
            <w:r w:rsidRPr="00834C33">
              <w:rPr>
                <w:rFonts w:ascii="微軟正黑體" w:eastAsia="微軟正黑體" w:hAnsi="微軟正黑體" w:hint="eastAsia"/>
              </w:rPr>
              <w:t>能學習設計思考，進行創意發想和實作。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3785AF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color w:val="auto"/>
              </w:rPr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color w:val="auto"/>
              </w:rPr>
              <w:t xml:space="preserve"> T-Ⅱ-1</w:t>
            </w:r>
          </w:p>
          <w:p w14:paraId="181043BF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/>
                <w:color w:val="auto"/>
              </w:rPr>
            </w:pPr>
            <w:r w:rsidRPr="00B85107">
              <w:rPr>
                <w:rFonts w:ascii="微軟正黑體" w:eastAsia="微軟正黑體" w:hAnsi="微軟正黑體" w:hint="eastAsia"/>
                <w:color w:val="auto"/>
              </w:rPr>
              <w:t>資料處理軟體的基本操作。</w:t>
            </w:r>
          </w:p>
          <w:p w14:paraId="38BD0542" w14:textId="77777777" w:rsidR="00A34383" w:rsidRPr="00A34383" w:rsidRDefault="00A34383" w:rsidP="00A34383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A34383">
              <w:rPr>
                <w:rFonts w:ascii="微軟正黑體" w:eastAsia="微軟正黑體" w:hAnsi="微軟正黑體" w:hint="eastAsia"/>
                <w:sz w:val="20"/>
                <w:szCs w:val="20"/>
              </w:rPr>
              <w:t>視E-Ⅲ-3</w:t>
            </w:r>
          </w:p>
          <w:p w14:paraId="467F853A" w14:textId="77777777" w:rsidR="00A34383" w:rsidRPr="00A34383" w:rsidRDefault="00A34383" w:rsidP="00A34383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34383">
              <w:rPr>
                <w:rFonts w:ascii="微軟正黑體" w:eastAsia="微軟正黑體" w:hAnsi="微軟正黑體" w:hint="eastAsia"/>
                <w:sz w:val="20"/>
                <w:szCs w:val="20"/>
              </w:rPr>
              <w:t>設計思考與實作。</w:t>
            </w:r>
          </w:p>
          <w:p w14:paraId="3025257A" w14:textId="77777777" w:rsidR="00A34383" w:rsidRPr="00A34383" w:rsidRDefault="00A34383" w:rsidP="00A34383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A34383">
              <w:rPr>
                <w:rFonts w:ascii="微軟正黑體" w:eastAsia="微軟正黑體" w:hAnsi="微軟正黑體" w:hint="eastAsia"/>
                <w:sz w:val="20"/>
                <w:szCs w:val="20"/>
              </w:rPr>
              <w:t>表E-Ⅲ-3</w:t>
            </w:r>
          </w:p>
          <w:p w14:paraId="5C4DD9A6" w14:textId="1C1B9616" w:rsidR="00E02481" w:rsidRPr="00B85107" w:rsidRDefault="00A34383" w:rsidP="00A34383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34383">
              <w:rPr>
                <w:rFonts w:ascii="微軟正黑體" w:eastAsia="微軟正黑體" w:hAnsi="微軟正黑體" w:hint="eastAsia"/>
                <w:sz w:val="20"/>
                <w:szCs w:val="20"/>
              </w:rPr>
              <w:t>動作素材、視覺圖像和聲音效果等整合呈現。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3E50CF" w14:textId="77777777" w:rsidR="00E02481" w:rsidRPr="00B85107" w:rsidRDefault="00E02481" w:rsidP="00B85107">
            <w:pPr>
              <w:pStyle w:val="Textbody"/>
              <w:numPr>
                <w:ilvl w:val="0"/>
                <w:numId w:val="37"/>
              </w:numPr>
              <w:spacing w:line="320" w:lineRule="exact"/>
              <w:ind w:left="307" w:hanging="284"/>
              <w:rPr>
                <w:rFonts w:ascii="微軟正黑體" w:eastAsia="微軟正黑體" w:hAnsi="微軟正黑體" w:cs="標楷體"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了解與使用電腦、資訊工具</w:t>
            </w:r>
          </w:p>
          <w:p w14:paraId="30CC2BAA" w14:textId="77777777" w:rsidR="00E02481" w:rsidRPr="00B85107" w:rsidRDefault="00E02481" w:rsidP="00B85107">
            <w:pPr>
              <w:pStyle w:val="Textbody"/>
              <w:numPr>
                <w:ilvl w:val="0"/>
                <w:numId w:val="37"/>
              </w:numPr>
              <w:spacing w:line="320" w:lineRule="exact"/>
              <w:ind w:left="307" w:hanging="284"/>
              <w:rPr>
                <w:rFonts w:ascii="微軟正黑體" w:eastAsia="微軟正黑體" w:hAnsi="微軟正黑體"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培養設計概念與能力</w:t>
            </w:r>
          </w:p>
          <w:p w14:paraId="37DD2DB8" w14:textId="10E4B3A3" w:rsidR="00E02481" w:rsidRPr="00B85107" w:rsidRDefault="00E02481" w:rsidP="00B85107">
            <w:pPr>
              <w:pStyle w:val="Textbody"/>
              <w:numPr>
                <w:ilvl w:val="0"/>
                <w:numId w:val="37"/>
              </w:numPr>
              <w:spacing w:line="320" w:lineRule="exact"/>
              <w:ind w:left="307" w:hanging="284"/>
              <w:rPr>
                <w:rFonts w:ascii="微軟正黑體" w:eastAsia="微軟正黑體" w:hAnsi="微軟正黑體" w:hint="eastAsia"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</w:rPr>
              <w:t>藉由不同章節主題設計不同風格的影片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1B0E7C" w14:textId="77777777" w:rsidR="00E02481" w:rsidRPr="00B85107" w:rsidRDefault="00E02481" w:rsidP="00B85107">
            <w:pPr>
              <w:pStyle w:val="aa"/>
              <w:numPr>
                <w:ilvl w:val="0"/>
                <w:numId w:val="68"/>
              </w:numPr>
              <w:snapToGrid w:val="0"/>
              <w:spacing w:line="320" w:lineRule="exact"/>
              <w:ind w:leftChars="0" w:rightChars="10" w:right="24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5107">
              <w:rPr>
                <w:rFonts w:ascii="微軟正黑體" w:eastAsia="微軟正黑體" w:hAnsi="微軟正黑體" w:hint="eastAsia"/>
                <w:sz w:val="20"/>
                <w:szCs w:val="20"/>
              </w:rPr>
              <w:t>圖片比例與裁切</w:t>
            </w:r>
          </w:p>
          <w:p w14:paraId="4F027349" w14:textId="77777777" w:rsidR="00E02481" w:rsidRPr="00B85107" w:rsidRDefault="00E02481" w:rsidP="00B85107">
            <w:pPr>
              <w:pStyle w:val="aa"/>
              <w:numPr>
                <w:ilvl w:val="0"/>
                <w:numId w:val="68"/>
              </w:numPr>
              <w:snapToGrid w:val="0"/>
              <w:spacing w:line="320" w:lineRule="exact"/>
              <w:ind w:leftChars="0" w:rightChars="10" w:right="24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5107">
              <w:rPr>
                <w:rFonts w:ascii="微軟正黑體" w:eastAsia="微軟正黑體" w:hAnsi="微軟正黑體" w:hint="eastAsia"/>
                <w:sz w:val="20"/>
                <w:szCs w:val="20"/>
              </w:rPr>
              <w:t>影片剪輯</w:t>
            </w:r>
          </w:p>
          <w:p w14:paraId="1906A7F1" w14:textId="77777777" w:rsidR="00E02481" w:rsidRPr="00B85107" w:rsidRDefault="00E02481" w:rsidP="00B85107">
            <w:pPr>
              <w:pStyle w:val="aa"/>
              <w:numPr>
                <w:ilvl w:val="0"/>
                <w:numId w:val="68"/>
              </w:numPr>
              <w:snapToGrid w:val="0"/>
              <w:spacing w:line="320" w:lineRule="exact"/>
              <w:ind w:leftChars="0" w:rightChars="10" w:right="24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5107">
              <w:rPr>
                <w:rFonts w:ascii="微軟正黑體" w:eastAsia="微軟正黑體" w:hAnsi="微軟正黑體" w:hint="eastAsia"/>
                <w:sz w:val="20"/>
                <w:szCs w:val="20"/>
              </w:rPr>
              <w:t>Magic Movie精靈建立影片</w:t>
            </w:r>
          </w:p>
          <w:p w14:paraId="1DF9403A" w14:textId="5913514B" w:rsidR="00E02481" w:rsidRPr="00B85107" w:rsidRDefault="00E02481" w:rsidP="00B85107">
            <w:pPr>
              <w:pStyle w:val="aa"/>
              <w:numPr>
                <w:ilvl w:val="0"/>
                <w:numId w:val="68"/>
              </w:numPr>
              <w:snapToGrid w:val="0"/>
              <w:spacing w:line="320" w:lineRule="exact"/>
              <w:ind w:leftChars="0" w:rightChars="10" w:right="24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5107">
              <w:rPr>
                <w:rFonts w:ascii="微軟正黑體" w:eastAsia="微軟正黑體" w:hAnsi="微軟正黑體" w:hint="eastAsia"/>
                <w:sz w:val="20"/>
                <w:szCs w:val="20"/>
              </w:rPr>
              <w:t>繪圖設計師建立影片動畫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A39B01" w14:textId="77777777" w:rsidR="00E02481" w:rsidRPr="00B85107" w:rsidRDefault="00E02481" w:rsidP="00B85107">
            <w:pPr>
              <w:pStyle w:val="Textbody"/>
              <w:numPr>
                <w:ilvl w:val="0"/>
                <w:numId w:val="86"/>
              </w:numPr>
              <w:spacing w:line="320" w:lineRule="exact"/>
              <w:ind w:left="256" w:hanging="284"/>
              <w:jc w:val="left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課堂問答：</w:t>
            </w:r>
            <w:r w:rsidRPr="00B85107">
              <w:rPr>
                <w:rFonts w:ascii="微軟正黑體" w:eastAsia="微軟正黑體" w:hAnsi="微軟正黑體"/>
              </w:rPr>
              <w:br/>
            </w:r>
            <w:r w:rsidRPr="00B85107">
              <w:rPr>
                <w:rFonts w:ascii="微軟正黑體" w:eastAsia="微軟正黑體" w:hAnsi="微軟正黑體" w:hint="eastAsia"/>
              </w:rPr>
              <w:t>能說出Magic Movie精靈建立影片的步驟</w:t>
            </w:r>
          </w:p>
          <w:p w14:paraId="309F02BB" w14:textId="77777777" w:rsidR="00E02481" w:rsidRPr="00B85107" w:rsidRDefault="00E02481" w:rsidP="00B85107">
            <w:pPr>
              <w:pStyle w:val="Textbody"/>
              <w:numPr>
                <w:ilvl w:val="0"/>
                <w:numId w:val="86"/>
              </w:numPr>
              <w:spacing w:line="320" w:lineRule="exact"/>
              <w:ind w:left="256" w:hanging="284"/>
              <w:jc w:val="left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操作評量：</w:t>
            </w:r>
            <w:r w:rsidRPr="00B85107">
              <w:rPr>
                <w:rFonts w:ascii="微軟正黑體" w:eastAsia="微軟正黑體" w:hAnsi="微軟正黑體"/>
              </w:rPr>
              <w:br/>
            </w:r>
            <w:r w:rsidRPr="00B85107">
              <w:rPr>
                <w:rFonts w:ascii="微軟正黑體" w:eastAsia="微軟正黑體" w:hAnsi="微軟正黑體" w:hint="eastAsia"/>
              </w:rPr>
              <w:t>完成本章節的練習</w:t>
            </w:r>
          </w:p>
          <w:p w14:paraId="7D9E000C" w14:textId="66E314BA" w:rsidR="00E02481" w:rsidRPr="00B85107" w:rsidRDefault="00E02481" w:rsidP="00B85107">
            <w:pPr>
              <w:pStyle w:val="Textbody"/>
              <w:numPr>
                <w:ilvl w:val="0"/>
                <w:numId w:val="86"/>
              </w:numPr>
              <w:spacing w:line="320" w:lineRule="exact"/>
              <w:ind w:left="256" w:hanging="284"/>
              <w:jc w:val="left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學習評量：</w:t>
            </w:r>
            <w:r w:rsidRPr="00B85107">
              <w:rPr>
                <w:rFonts w:ascii="微軟正黑體" w:eastAsia="微軟正黑體" w:hAnsi="微軟正黑體"/>
              </w:rPr>
              <w:br/>
            </w:r>
            <w:r w:rsidRPr="00B85107">
              <w:rPr>
                <w:rFonts w:ascii="微軟正黑體" w:eastAsia="微軟正黑體" w:hAnsi="微軟正黑體" w:hint="eastAsia"/>
              </w:rPr>
              <w:t>完成本章節課後練習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4E225C29" w14:textId="77777777" w:rsidR="00E02481" w:rsidRPr="00B85107" w:rsidRDefault="00E02481" w:rsidP="00B85107">
            <w:pPr>
              <w:pStyle w:val="Textbody"/>
              <w:numPr>
                <w:ilvl w:val="0"/>
                <w:numId w:val="95"/>
              </w:numPr>
              <w:spacing w:line="320" w:lineRule="exact"/>
              <w:jc w:val="left"/>
              <w:rPr>
                <w:rFonts w:ascii="微軟正黑體" w:eastAsia="微軟正黑體" w:hAnsi="微軟正黑體"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碁</w:t>
            </w:r>
            <w:proofErr w:type="gramEnd"/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峰：威力導演2024-影音剪輯好上手</w:t>
            </w:r>
          </w:p>
          <w:p w14:paraId="7B23CE70" w14:textId="044109D1" w:rsidR="00E02481" w:rsidRPr="00B85107" w:rsidRDefault="00E02481" w:rsidP="00B85107">
            <w:pPr>
              <w:pStyle w:val="Textbody"/>
              <w:numPr>
                <w:ilvl w:val="0"/>
                <w:numId w:val="95"/>
              </w:numPr>
              <w:spacing w:line="320" w:lineRule="exact"/>
              <w:jc w:val="left"/>
              <w:rPr>
                <w:rFonts w:ascii="微軟正黑體" w:eastAsia="微軟正黑體" w:hAnsi="微軟正黑體"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影音互動媒體：</w:t>
            </w:r>
            <w:r w:rsidRPr="00B85107">
              <w:rPr>
                <w:rFonts w:ascii="微軟正黑體" w:eastAsia="微軟正黑體" w:hAnsi="微軟正黑體" w:cs="標楷體"/>
                <w:color w:val="auto"/>
              </w:rPr>
              <w:br/>
            </w: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『影片剪輯』</w:t>
            </w:r>
            <w:r w:rsidRPr="00B85107">
              <w:rPr>
                <w:rFonts w:ascii="微軟正黑體" w:eastAsia="微軟正黑體" w:hAnsi="微軟正黑體" w:cs="標楷體"/>
                <w:color w:val="auto"/>
              </w:rPr>
              <w:br/>
            </w: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『Magic Movie精靈建立影片』</w:t>
            </w:r>
            <w:r w:rsidRPr="00B85107">
              <w:rPr>
                <w:rFonts w:ascii="微軟正黑體" w:eastAsia="微軟正黑體" w:hAnsi="微軟正黑體" w:cs="標楷體"/>
                <w:color w:val="auto"/>
              </w:rPr>
              <w:br/>
            </w: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『繪圖設計師建立影片動畫』</w:t>
            </w:r>
          </w:p>
        </w:tc>
      </w:tr>
      <w:tr w:rsidR="00E02481" w:rsidRPr="009C581B" w14:paraId="1D7365DF" w14:textId="77777777" w:rsidTr="0038675A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130FF29" w14:textId="4C98382E" w:rsidR="00E02481" w:rsidRPr="009C581B" w:rsidRDefault="00E02481" w:rsidP="00B8510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/>
                <w:sz w:val="22"/>
              </w:rPr>
              <w:t>第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12~</w:t>
            </w:r>
            <w:r w:rsidRPr="009C581B">
              <w:rPr>
                <w:rFonts w:ascii="微軟正黑體" w:eastAsia="微軟正黑體" w:hAnsi="微軟正黑體"/>
                <w:sz w:val="22"/>
              </w:rPr>
              <w:t>1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3</w:t>
            </w:r>
            <w:proofErr w:type="gramStart"/>
            <w:r w:rsidRPr="009C581B">
              <w:rPr>
                <w:rFonts w:ascii="微軟正黑體" w:eastAsia="微軟正黑體" w:hAnsi="微軟正黑體"/>
                <w:sz w:val="22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B98CAE" w14:textId="6D94897B" w:rsidR="00E02481" w:rsidRPr="009C581B" w:rsidRDefault="00E02481" w:rsidP="00B8510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ABC058" w14:textId="77777777" w:rsidR="00E02481" w:rsidRPr="009C581B" w:rsidRDefault="00E02481" w:rsidP="00B85107">
            <w:pPr>
              <w:pStyle w:val="Textbody"/>
              <w:spacing w:line="360" w:lineRule="exact"/>
              <w:rPr>
                <w:rFonts w:ascii="微軟正黑體" w:eastAsia="微軟正黑體" w:hAnsi="微軟正黑體" w:cs="標楷體"/>
                <w:color w:val="auto"/>
                <w:sz w:val="22"/>
                <w:szCs w:val="22"/>
              </w:rPr>
            </w:pPr>
            <w:r w:rsidRPr="009C581B">
              <w:rPr>
                <w:rFonts w:ascii="微軟正黑體" w:eastAsia="微軟正黑體" w:hAnsi="微軟正黑體" w:cs="標楷體" w:hint="eastAsia"/>
                <w:color w:val="auto"/>
                <w:sz w:val="22"/>
                <w:szCs w:val="22"/>
              </w:rPr>
              <w:t>第六章</w:t>
            </w:r>
          </w:p>
          <w:p w14:paraId="66739E45" w14:textId="77777777" w:rsidR="00E02481" w:rsidRPr="009C581B" w:rsidRDefault="00E02481" w:rsidP="00B85107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sz w:val="22"/>
              </w:rPr>
            </w:pPr>
            <w:r w:rsidRPr="009C581B">
              <w:rPr>
                <w:rFonts w:ascii="微軟正黑體" w:eastAsia="微軟正黑體" w:hAnsi="微軟正黑體" w:cs="標楷體" w:hint="eastAsia"/>
                <w:sz w:val="22"/>
              </w:rPr>
              <w:t>可愛動物</w:t>
            </w:r>
          </w:p>
          <w:p w14:paraId="7C8BA630" w14:textId="71191B72" w:rsidR="00E02481" w:rsidRPr="009C581B" w:rsidRDefault="00E02481" w:rsidP="00B85107">
            <w:pPr>
              <w:pStyle w:val="-108"/>
              <w:numPr>
                <w:ilvl w:val="0"/>
                <w:numId w:val="0"/>
              </w:numPr>
              <w:spacing w:line="360" w:lineRule="exact"/>
              <w:ind w:left="23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標楷體" w:hint="eastAsia"/>
                <w:sz w:val="22"/>
              </w:rPr>
              <w:t>【</w:t>
            </w:r>
            <w:proofErr w:type="gramEnd"/>
            <w:r>
              <w:rPr>
                <w:rFonts w:ascii="微軟正黑體" w:eastAsia="微軟正黑體" w:hAnsi="微軟正黑體" w:cs="標楷體" w:hint="eastAsia"/>
                <w:sz w:val="22"/>
              </w:rPr>
              <w:t>1.</w:t>
            </w:r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視訊特效</w:t>
            </w:r>
          </w:p>
          <w:p w14:paraId="14737993" w14:textId="7FB88412" w:rsidR="00E02481" w:rsidRPr="009C581B" w:rsidRDefault="00E02481" w:rsidP="00B85107">
            <w:pPr>
              <w:pStyle w:val="-108"/>
              <w:numPr>
                <w:ilvl w:val="0"/>
                <w:numId w:val="0"/>
              </w:num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2.</w:t>
            </w:r>
            <w:proofErr w:type="gramStart"/>
            <w:r w:rsidRPr="009C581B">
              <w:rPr>
                <w:rFonts w:ascii="微軟正黑體" w:eastAsia="微軟正黑體" w:hAnsi="微軟正黑體" w:hint="eastAsia"/>
                <w:sz w:val="22"/>
                <w:szCs w:val="22"/>
              </w:rPr>
              <w:t>疊加效果</w:t>
            </w:r>
            <w:proofErr w:type="gramEnd"/>
          </w:p>
          <w:p w14:paraId="36F61A35" w14:textId="3E4C9ED9" w:rsidR="00E02481" w:rsidRPr="009C581B" w:rsidRDefault="00E02481" w:rsidP="00B85107">
            <w:pPr>
              <w:spacing w:line="36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3.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遮罩效果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】</w:t>
            </w:r>
            <w:proofErr w:type="gramEnd"/>
          </w:p>
        </w:tc>
        <w:tc>
          <w:tcPr>
            <w:tcW w:w="198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154DC2B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bCs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 xml:space="preserve"> t-Ⅲ-2</w:t>
            </w:r>
          </w:p>
          <w:p w14:paraId="2F8F20D5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/>
                <w:bCs/>
                <w:color w:val="auto"/>
              </w:rPr>
            </w:pPr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運用資訊科技解決生活中的問題。</w:t>
            </w:r>
          </w:p>
          <w:p w14:paraId="20EB6299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bCs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 xml:space="preserve"> p-Ⅲ-2</w:t>
            </w:r>
          </w:p>
          <w:p w14:paraId="79EF4ADD" w14:textId="77777777" w:rsidR="00E02481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/>
                <w:bCs/>
                <w:color w:val="auto"/>
              </w:rPr>
            </w:pPr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使用數位資源的整理方法。</w:t>
            </w:r>
          </w:p>
          <w:p w14:paraId="6C17ECDB" w14:textId="77777777" w:rsidR="00A34383" w:rsidRPr="00834C33" w:rsidRDefault="00A34383" w:rsidP="00A34383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藝1-</w:t>
            </w:r>
            <w:r w:rsidRPr="00834C33">
              <w:rPr>
                <w:rFonts w:ascii="微軟正黑體" w:eastAsia="微軟正黑體" w:hAnsi="微軟正黑體" w:hint="eastAsia"/>
              </w:rPr>
              <w:t>Ⅲ-6</w:t>
            </w:r>
          </w:p>
          <w:p w14:paraId="60854F57" w14:textId="6CE66F0A" w:rsidR="00A34383" w:rsidRPr="00B85107" w:rsidRDefault="00A34383" w:rsidP="00A34383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color w:val="auto"/>
              </w:rPr>
            </w:pPr>
            <w:r w:rsidRPr="00834C33">
              <w:rPr>
                <w:rFonts w:ascii="微軟正黑體" w:eastAsia="微軟正黑體" w:hAnsi="微軟正黑體" w:hint="eastAsia"/>
              </w:rPr>
              <w:t>能學習設計思考，進行創意發想和實作。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03C091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color w:val="auto"/>
              </w:rPr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color w:val="auto"/>
              </w:rPr>
              <w:t xml:space="preserve"> T-Ⅱ-1</w:t>
            </w:r>
          </w:p>
          <w:p w14:paraId="01FF4DC6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/>
                <w:color w:val="auto"/>
              </w:rPr>
            </w:pPr>
            <w:r w:rsidRPr="00B85107">
              <w:rPr>
                <w:rFonts w:ascii="微軟正黑體" w:eastAsia="微軟正黑體" w:hAnsi="微軟正黑體" w:hint="eastAsia"/>
                <w:color w:val="auto"/>
              </w:rPr>
              <w:t>資料處理軟體的基本操作。</w:t>
            </w:r>
          </w:p>
          <w:p w14:paraId="2526CA27" w14:textId="77777777" w:rsidR="00A34383" w:rsidRPr="00A34383" w:rsidRDefault="00A34383" w:rsidP="00A34383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A34383">
              <w:rPr>
                <w:rFonts w:ascii="微軟正黑體" w:eastAsia="微軟正黑體" w:hAnsi="微軟正黑體" w:hint="eastAsia"/>
                <w:sz w:val="20"/>
                <w:szCs w:val="20"/>
              </w:rPr>
              <w:t>視E-Ⅲ-3</w:t>
            </w:r>
          </w:p>
          <w:p w14:paraId="5C2609F7" w14:textId="77777777" w:rsidR="00A34383" w:rsidRPr="00A34383" w:rsidRDefault="00A34383" w:rsidP="00A34383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34383">
              <w:rPr>
                <w:rFonts w:ascii="微軟正黑體" w:eastAsia="微軟正黑體" w:hAnsi="微軟正黑體" w:hint="eastAsia"/>
                <w:sz w:val="20"/>
                <w:szCs w:val="20"/>
              </w:rPr>
              <w:t>設計思考與實作。</w:t>
            </w:r>
          </w:p>
          <w:p w14:paraId="2DDB4C64" w14:textId="77777777" w:rsidR="00A34383" w:rsidRPr="00A34383" w:rsidRDefault="00A34383" w:rsidP="00A34383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A34383">
              <w:rPr>
                <w:rFonts w:ascii="微軟正黑體" w:eastAsia="微軟正黑體" w:hAnsi="微軟正黑體" w:hint="eastAsia"/>
                <w:sz w:val="20"/>
                <w:szCs w:val="20"/>
              </w:rPr>
              <w:t>表E-Ⅲ-3</w:t>
            </w:r>
          </w:p>
          <w:p w14:paraId="7541A833" w14:textId="510E6428" w:rsidR="00E02481" w:rsidRPr="00B85107" w:rsidRDefault="00A34383" w:rsidP="00A34383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34383">
              <w:rPr>
                <w:rFonts w:ascii="微軟正黑體" w:eastAsia="微軟正黑體" w:hAnsi="微軟正黑體" w:hint="eastAsia"/>
                <w:sz w:val="20"/>
                <w:szCs w:val="20"/>
              </w:rPr>
              <w:t>動作素材、視覺圖像和聲音效果等整合呈現。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4B453D" w14:textId="77777777" w:rsidR="00E02481" w:rsidRPr="00B85107" w:rsidRDefault="00E02481" w:rsidP="00B85107">
            <w:pPr>
              <w:pStyle w:val="Textbody"/>
              <w:numPr>
                <w:ilvl w:val="0"/>
                <w:numId w:val="38"/>
              </w:numPr>
              <w:spacing w:line="320" w:lineRule="exact"/>
              <w:ind w:left="307" w:hanging="284"/>
              <w:rPr>
                <w:rFonts w:ascii="微軟正黑體" w:eastAsia="微軟正黑體" w:hAnsi="微軟正黑體" w:cs="標楷體"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了解與使用電腦、資訊工具</w:t>
            </w:r>
          </w:p>
          <w:p w14:paraId="083E032C" w14:textId="77777777" w:rsidR="00E02481" w:rsidRPr="00B85107" w:rsidRDefault="00E02481" w:rsidP="00B85107">
            <w:pPr>
              <w:pStyle w:val="Textbody"/>
              <w:numPr>
                <w:ilvl w:val="0"/>
                <w:numId w:val="38"/>
              </w:numPr>
              <w:spacing w:line="320" w:lineRule="exact"/>
              <w:ind w:left="307" w:hanging="284"/>
              <w:rPr>
                <w:rFonts w:ascii="微軟正黑體" w:eastAsia="微軟正黑體" w:hAnsi="微軟正黑體"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培養設計概念與能力</w:t>
            </w:r>
          </w:p>
          <w:p w14:paraId="414A9F77" w14:textId="26B1A61A" w:rsidR="00E02481" w:rsidRPr="00B85107" w:rsidRDefault="00E02481" w:rsidP="00B85107">
            <w:pPr>
              <w:pStyle w:val="Textbody"/>
              <w:numPr>
                <w:ilvl w:val="0"/>
                <w:numId w:val="38"/>
              </w:numPr>
              <w:spacing w:line="320" w:lineRule="exact"/>
              <w:ind w:left="307" w:hanging="284"/>
              <w:rPr>
                <w:rFonts w:ascii="微軟正黑體" w:eastAsia="微軟正黑體" w:hAnsi="微軟正黑體" w:hint="eastAsia"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</w:rPr>
              <w:t>藉由不同章節主題設計不同風格的影片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4F2DE3" w14:textId="77777777" w:rsidR="00E02481" w:rsidRPr="00B85107" w:rsidRDefault="00E02481" w:rsidP="00B85107">
            <w:pPr>
              <w:pStyle w:val="aa"/>
              <w:numPr>
                <w:ilvl w:val="0"/>
                <w:numId w:val="70"/>
              </w:numPr>
              <w:snapToGrid w:val="0"/>
              <w:spacing w:line="320" w:lineRule="exact"/>
              <w:ind w:leftChars="0" w:rightChars="10" w:right="24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5107">
              <w:rPr>
                <w:rFonts w:ascii="微軟正黑體" w:eastAsia="微軟正黑體" w:hAnsi="微軟正黑體" w:hint="eastAsia"/>
                <w:sz w:val="20"/>
                <w:szCs w:val="20"/>
              </w:rPr>
              <w:t>影片視訊特效</w:t>
            </w:r>
          </w:p>
          <w:p w14:paraId="7900602C" w14:textId="77777777" w:rsidR="00E02481" w:rsidRPr="00B85107" w:rsidRDefault="00E02481" w:rsidP="00B85107">
            <w:pPr>
              <w:pStyle w:val="aa"/>
              <w:numPr>
                <w:ilvl w:val="0"/>
                <w:numId w:val="70"/>
              </w:numPr>
              <w:snapToGrid w:val="0"/>
              <w:spacing w:line="320" w:lineRule="exact"/>
              <w:ind w:leftChars="0" w:rightChars="10" w:right="24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5107">
              <w:rPr>
                <w:rFonts w:ascii="微軟正黑體" w:eastAsia="微軟正黑體" w:hAnsi="微軟正黑體" w:hint="eastAsia"/>
                <w:sz w:val="20"/>
                <w:szCs w:val="20"/>
              </w:rPr>
              <w:t>編輯視訊特效</w:t>
            </w:r>
          </w:p>
          <w:p w14:paraId="6BE51421" w14:textId="77777777" w:rsidR="00E02481" w:rsidRPr="00B85107" w:rsidRDefault="00E02481" w:rsidP="00B85107">
            <w:pPr>
              <w:pStyle w:val="aa"/>
              <w:numPr>
                <w:ilvl w:val="0"/>
                <w:numId w:val="70"/>
              </w:numPr>
              <w:snapToGrid w:val="0"/>
              <w:spacing w:line="320" w:lineRule="exact"/>
              <w:ind w:leftChars="0" w:rightChars="10" w:right="24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sz w:val="20"/>
                <w:szCs w:val="20"/>
              </w:rPr>
              <w:t>影片疊加效果</w:t>
            </w:r>
            <w:proofErr w:type="gramEnd"/>
          </w:p>
          <w:p w14:paraId="458B1893" w14:textId="77777777" w:rsidR="00E02481" w:rsidRPr="00B85107" w:rsidRDefault="00E02481" w:rsidP="00B85107">
            <w:pPr>
              <w:pStyle w:val="aa"/>
              <w:numPr>
                <w:ilvl w:val="0"/>
                <w:numId w:val="70"/>
              </w:numPr>
              <w:snapToGrid w:val="0"/>
              <w:spacing w:line="320" w:lineRule="exact"/>
              <w:ind w:leftChars="0" w:rightChars="10" w:right="24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sz w:val="20"/>
                <w:szCs w:val="20"/>
              </w:rPr>
              <w:t>編輯疊加效果</w:t>
            </w:r>
            <w:proofErr w:type="gramEnd"/>
          </w:p>
          <w:p w14:paraId="18F07C82" w14:textId="01CE9889" w:rsidR="00E02481" w:rsidRPr="00B85107" w:rsidRDefault="00E02481" w:rsidP="00B85107">
            <w:pPr>
              <w:pStyle w:val="aa"/>
              <w:numPr>
                <w:ilvl w:val="0"/>
                <w:numId w:val="70"/>
              </w:numPr>
              <w:snapToGrid w:val="0"/>
              <w:spacing w:line="320" w:lineRule="exact"/>
              <w:ind w:leftChars="0" w:rightChars="10" w:right="24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5107">
              <w:rPr>
                <w:rFonts w:ascii="微軟正黑體" w:eastAsia="微軟正黑體" w:hAnsi="微軟正黑體" w:hint="eastAsia"/>
                <w:sz w:val="20"/>
                <w:szCs w:val="20"/>
              </w:rPr>
              <w:t>遮罩設計師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1B633B" w14:textId="77777777" w:rsidR="00E02481" w:rsidRPr="00B85107" w:rsidRDefault="00E02481" w:rsidP="00B85107">
            <w:pPr>
              <w:pStyle w:val="Textbody"/>
              <w:numPr>
                <w:ilvl w:val="0"/>
                <w:numId w:val="87"/>
              </w:numPr>
              <w:spacing w:line="320" w:lineRule="exact"/>
              <w:ind w:left="256" w:hanging="284"/>
              <w:jc w:val="left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課堂問答：</w:t>
            </w:r>
            <w:r w:rsidRPr="00B85107">
              <w:rPr>
                <w:rFonts w:ascii="微軟正黑體" w:eastAsia="微軟正黑體" w:hAnsi="微軟正黑體"/>
              </w:rPr>
              <w:br/>
            </w:r>
            <w:r w:rsidRPr="00B85107">
              <w:rPr>
                <w:rFonts w:ascii="微軟正黑體" w:eastAsia="微軟正黑體" w:hAnsi="微軟正黑體" w:hint="eastAsia"/>
              </w:rPr>
              <w:t>能說出如何加入影片特效</w:t>
            </w:r>
          </w:p>
          <w:p w14:paraId="74BAB7A1" w14:textId="77777777" w:rsidR="00E02481" w:rsidRPr="00B85107" w:rsidRDefault="00E02481" w:rsidP="00B85107">
            <w:pPr>
              <w:pStyle w:val="Textbody"/>
              <w:numPr>
                <w:ilvl w:val="0"/>
                <w:numId w:val="87"/>
              </w:numPr>
              <w:spacing w:line="320" w:lineRule="exact"/>
              <w:ind w:left="256" w:hanging="284"/>
              <w:jc w:val="left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操作評量：</w:t>
            </w:r>
            <w:r w:rsidRPr="00B85107">
              <w:rPr>
                <w:rFonts w:ascii="微軟正黑體" w:eastAsia="微軟正黑體" w:hAnsi="微軟正黑體"/>
              </w:rPr>
              <w:br/>
            </w:r>
            <w:r w:rsidRPr="00B85107">
              <w:rPr>
                <w:rFonts w:ascii="微軟正黑體" w:eastAsia="微軟正黑體" w:hAnsi="微軟正黑體" w:hint="eastAsia"/>
              </w:rPr>
              <w:t>完成本章節的練習</w:t>
            </w:r>
          </w:p>
          <w:p w14:paraId="58081749" w14:textId="3A239C97" w:rsidR="00E02481" w:rsidRPr="00B85107" w:rsidRDefault="00E02481" w:rsidP="00B85107">
            <w:pPr>
              <w:pStyle w:val="Textbody"/>
              <w:numPr>
                <w:ilvl w:val="0"/>
                <w:numId w:val="87"/>
              </w:numPr>
              <w:spacing w:line="320" w:lineRule="exact"/>
              <w:ind w:left="256" w:hanging="284"/>
              <w:jc w:val="left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學習評量：</w:t>
            </w:r>
            <w:r w:rsidRPr="00B85107">
              <w:rPr>
                <w:rFonts w:ascii="微軟正黑體" w:eastAsia="微軟正黑體" w:hAnsi="微軟正黑體"/>
              </w:rPr>
              <w:br/>
            </w:r>
            <w:r w:rsidRPr="00B85107">
              <w:rPr>
                <w:rFonts w:ascii="微軟正黑體" w:eastAsia="微軟正黑體" w:hAnsi="微軟正黑體" w:hint="eastAsia"/>
              </w:rPr>
              <w:t>完成本章節課後練習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6140DAD6" w14:textId="77777777" w:rsidR="00E02481" w:rsidRPr="00B85107" w:rsidRDefault="00E02481" w:rsidP="00B85107">
            <w:pPr>
              <w:pStyle w:val="Textbody"/>
              <w:numPr>
                <w:ilvl w:val="0"/>
                <w:numId w:val="96"/>
              </w:numPr>
              <w:spacing w:line="320" w:lineRule="exact"/>
              <w:jc w:val="left"/>
              <w:rPr>
                <w:rFonts w:ascii="微軟正黑體" w:eastAsia="微軟正黑體" w:hAnsi="微軟正黑體"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碁</w:t>
            </w:r>
            <w:proofErr w:type="gramEnd"/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峰：威力導演2024-影音剪輯好上手</w:t>
            </w:r>
          </w:p>
          <w:p w14:paraId="1A71DE8C" w14:textId="0672129E" w:rsidR="00E02481" w:rsidRPr="00B85107" w:rsidRDefault="00E02481" w:rsidP="00B85107">
            <w:pPr>
              <w:pStyle w:val="Textbody"/>
              <w:numPr>
                <w:ilvl w:val="0"/>
                <w:numId w:val="96"/>
              </w:numPr>
              <w:spacing w:line="320" w:lineRule="exact"/>
              <w:jc w:val="left"/>
              <w:rPr>
                <w:rFonts w:ascii="微軟正黑體" w:eastAsia="微軟正黑體" w:hAnsi="微軟正黑體"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影音互動媒體：</w:t>
            </w:r>
            <w:r w:rsidRPr="00B85107">
              <w:rPr>
                <w:rFonts w:ascii="微軟正黑體" w:eastAsia="微軟正黑體" w:hAnsi="微軟正黑體" w:cs="標楷體"/>
                <w:color w:val="auto"/>
              </w:rPr>
              <w:br/>
            </w: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『影片視訊特效』</w:t>
            </w:r>
            <w:r w:rsidRPr="00B85107">
              <w:rPr>
                <w:rFonts w:ascii="微軟正黑體" w:eastAsia="微軟正黑體" w:hAnsi="微軟正黑體" w:cs="標楷體"/>
                <w:color w:val="auto"/>
              </w:rPr>
              <w:br/>
            </w: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『影片</w:t>
            </w:r>
            <w:proofErr w:type="gramStart"/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的疊加</w:t>
            </w:r>
            <w:proofErr w:type="gramEnd"/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效果』</w:t>
            </w:r>
            <w:r w:rsidRPr="00B85107">
              <w:rPr>
                <w:rFonts w:ascii="微軟正黑體" w:eastAsia="微軟正黑體" w:hAnsi="微軟正黑體" w:cs="標楷體"/>
                <w:color w:val="auto"/>
              </w:rPr>
              <w:br/>
            </w: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『遮罩設計師』</w:t>
            </w:r>
          </w:p>
        </w:tc>
      </w:tr>
      <w:tr w:rsidR="00E02481" w:rsidRPr="009C581B" w14:paraId="020E251B" w14:textId="77777777" w:rsidTr="0038675A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F17DAA6" w14:textId="78A65086" w:rsidR="00E02481" w:rsidRPr="009C581B" w:rsidRDefault="00E02481" w:rsidP="00B8510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/>
                <w:sz w:val="22"/>
              </w:rPr>
              <w:t>第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14~15</w:t>
            </w:r>
            <w:proofErr w:type="gramStart"/>
            <w:r w:rsidRPr="009C581B">
              <w:rPr>
                <w:rFonts w:ascii="微軟正黑體" w:eastAsia="微軟正黑體" w:hAnsi="微軟正黑體"/>
                <w:sz w:val="22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12C0CD1" w14:textId="77777777" w:rsidR="00E02481" w:rsidRPr="009C581B" w:rsidRDefault="00E02481" w:rsidP="00B8510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E81DE7" w14:textId="77777777" w:rsidR="00E02481" w:rsidRPr="009C581B" w:rsidRDefault="00E02481" w:rsidP="00B85107">
            <w:pPr>
              <w:pStyle w:val="Textbody"/>
              <w:spacing w:line="360" w:lineRule="exact"/>
              <w:rPr>
                <w:rFonts w:ascii="微軟正黑體" w:eastAsia="微軟正黑體" w:hAnsi="微軟正黑體" w:cs="標楷體"/>
                <w:color w:val="auto"/>
                <w:sz w:val="22"/>
                <w:szCs w:val="22"/>
              </w:rPr>
            </w:pPr>
            <w:r w:rsidRPr="009C581B">
              <w:rPr>
                <w:rFonts w:ascii="微軟正黑體" w:eastAsia="微軟正黑體" w:hAnsi="微軟正黑體" w:cs="標楷體" w:hint="eastAsia"/>
                <w:color w:val="auto"/>
                <w:sz w:val="22"/>
                <w:szCs w:val="22"/>
              </w:rPr>
              <w:t>第七章</w:t>
            </w:r>
          </w:p>
          <w:p w14:paraId="4803C08E" w14:textId="77777777" w:rsidR="00E02481" w:rsidRPr="009C581B" w:rsidRDefault="00E02481" w:rsidP="00B85107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sz w:val="22"/>
              </w:rPr>
            </w:pPr>
            <w:r w:rsidRPr="009C581B">
              <w:rPr>
                <w:rFonts w:ascii="微軟正黑體" w:eastAsia="微軟正黑體" w:hAnsi="微軟正黑體" w:cs="標楷體" w:hint="eastAsia"/>
                <w:sz w:val="22"/>
              </w:rPr>
              <w:t>夢幻</w:t>
            </w:r>
            <w:proofErr w:type="gramStart"/>
            <w:r w:rsidRPr="009C581B">
              <w:rPr>
                <w:rFonts w:ascii="微軟正黑體" w:eastAsia="微軟正黑體" w:hAnsi="微軟正黑體" w:cs="標楷體" w:hint="eastAsia"/>
                <w:sz w:val="22"/>
              </w:rPr>
              <w:t>繽紛花</w:t>
            </w:r>
            <w:proofErr w:type="gramEnd"/>
            <w:r w:rsidRPr="009C581B">
              <w:rPr>
                <w:rFonts w:ascii="微軟正黑體" w:eastAsia="微軟正黑體" w:hAnsi="微軟正黑體" w:cs="標楷體" w:hint="eastAsia"/>
                <w:sz w:val="22"/>
              </w:rPr>
              <w:t>語</w:t>
            </w:r>
          </w:p>
          <w:p w14:paraId="184B9690" w14:textId="77777777" w:rsidR="00E02481" w:rsidRPr="009C581B" w:rsidRDefault="00E02481" w:rsidP="00B85107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sz w:val="22"/>
              </w:rPr>
            </w:pPr>
          </w:p>
          <w:p w14:paraId="26DBDCDE" w14:textId="2D860B21" w:rsidR="00E02481" w:rsidRPr="009C581B" w:rsidRDefault="00E02481" w:rsidP="00B85107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>
              <w:rPr>
                <w:rFonts w:ascii="微軟正黑體" w:eastAsia="微軟正黑體" w:hAnsi="微軟正黑體" w:cs="標楷體" w:hint="eastAsia"/>
                <w:sz w:val="22"/>
              </w:rPr>
              <w:lastRenderedPageBreak/>
              <w:t>【</w:t>
            </w:r>
            <w:proofErr w:type="gramEnd"/>
            <w:r>
              <w:rPr>
                <w:rFonts w:ascii="微軟正黑體" w:eastAsia="微軟正黑體" w:hAnsi="微軟正黑體" w:cs="標楷體" w:hint="eastAsia"/>
                <w:sz w:val="22"/>
              </w:rPr>
              <w:t>1.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幻燈片秀</w:t>
            </w:r>
          </w:p>
          <w:p w14:paraId="5BB50039" w14:textId="5BD365EB" w:rsidR="00E02481" w:rsidRPr="009C581B" w:rsidRDefault="00E02481" w:rsidP="00B85107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  2.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視訊拼貼</w:t>
            </w:r>
          </w:p>
          <w:p w14:paraId="67327F20" w14:textId="2836EE44" w:rsidR="00E02481" w:rsidRPr="009C581B" w:rsidRDefault="00E02481" w:rsidP="00B85107">
            <w:pPr>
              <w:spacing w:line="36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3.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影片配樂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】</w:t>
            </w:r>
            <w:proofErr w:type="gramEnd"/>
          </w:p>
        </w:tc>
        <w:tc>
          <w:tcPr>
            <w:tcW w:w="198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421FD2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bCs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lastRenderedPageBreak/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 xml:space="preserve"> t-Ⅲ-2</w:t>
            </w:r>
          </w:p>
          <w:p w14:paraId="1ACB7CD1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/>
                <w:bCs/>
                <w:color w:val="auto"/>
              </w:rPr>
            </w:pPr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運用資訊科技解決生活中的問題。</w:t>
            </w:r>
          </w:p>
          <w:p w14:paraId="0B802A21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bCs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lastRenderedPageBreak/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 xml:space="preserve"> p-Ⅲ-2</w:t>
            </w:r>
          </w:p>
          <w:p w14:paraId="753EC0D2" w14:textId="77777777" w:rsidR="00E02481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/>
                <w:bCs/>
                <w:color w:val="auto"/>
              </w:rPr>
            </w:pPr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使用數位資源的整理方法。</w:t>
            </w:r>
          </w:p>
          <w:p w14:paraId="03782012" w14:textId="77777777" w:rsidR="00834C33" w:rsidRPr="00834C33" w:rsidRDefault="00834C33" w:rsidP="00834C33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藝1-</w:t>
            </w:r>
            <w:r w:rsidRPr="00834C33">
              <w:rPr>
                <w:rFonts w:ascii="微軟正黑體" w:eastAsia="微軟正黑體" w:hAnsi="微軟正黑體" w:hint="eastAsia"/>
              </w:rPr>
              <w:t>Ⅲ-6</w:t>
            </w:r>
          </w:p>
          <w:p w14:paraId="0E9B77FE" w14:textId="3272F5AE" w:rsidR="00834C33" w:rsidRPr="00B85107" w:rsidRDefault="00834C33" w:rsidP="00834C33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color w:val="auto"/>
              </w:rPr>
            </w:pPr>
            <w:r w:rsidRPr="00834C33">
              <w:rPr>
                <w:rFonts w:ascii="微軟正黑體" w:eastAsia="微軟正黑體" w:hAnsi="微軟正黑體" w:hint="eastAsia"/>
              </w:rPr>
              <w:t>能學習設計思考，進行創意發想和實作。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576944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color w:val="auto"/>
              </w:rPr>
              <w:lastRenderedPageBreak/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color w:val="auto"/>
              </w:rPr>
              <w:t xml:space="preserve"> T-Ⅱ-1</w:t>
            </w:r>
          </w:p>
          <w:p w14:paraId="466E225B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/>
                <w:color w:val="auto"/>
              </w:rPr>
            </w:pPr>
            <w:r w:rsidRPr="00B85107">
              <w:rPr>
                <w:rFonts w:ascii="微軟正黑體" w:eastAsia="微軟正黑體" w:hAnsi="微軟正黑體" w:hint="eastAsia"/>
                <w:color w:val="auto"/>
              </w:rPr>
              <w:t>資料處理軟體的基本操作。</w:t>
            </w:r>
          </w:p>
          <w:p w14:paraId="3A5933BB" w14:textId="77777777" w:rsidR="00A34383" w:rsidRPr="00A34383" w:rsidRDefault="00A34383" w:rsidP="00A34383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A34383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視E-Ⅲ-3</w:t>
            </w:r>
          </w:p>
          <w:p w14:paraId="0B224F19" w14:textId="77777777" w:rsidR="00A34383" w:rsidRPr="00A34383" w:rsidRDefault="00A34383" w:rsidP="00A34383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34383">
              <w:rPr>
                <w:rFonts w:ascii="微軟正黑體" w:eastAsia="微軟正黑體" w:hAnsi="微軟正黑體" w:hint="eastAsia"/>
                <w:sz w:val="20"/>
                <w:szCs w:val="20"/>
              </w:rPr>
              <w:t>設計思考與實作。</w:t>
            </w:r>
          </w:p>
          <w:p w14:paraId="79826DF1" w14:textId="07200C6F" w:rsidR="00A34383" w:rsidRPr="00A34383" w:rsidRDefault="00A34383" w:rsidP="00A34383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A34383">
              <w:rPr>
                <w:rFonts w:ascii="微軟正黑體" w:eastAsia="微軟正黑體" w:hAnsi="微軟正黑體" w:hint="eastAsia"/>
                <w:sz w:val="20"/>
                <w:szCs w:val="20"/>
              </w:rPr>
              <w:t>表E-Ⅲ-3</w:t>
            </w:r>
          </w:p>
          <w:p w14:paraId="7D56FA2D" w14:textId="0406BC31" w:rsidR="00E02481" w:rsidRPr="00B85107" w:rsidRDefault="00A34383" w:rsidP="00A34383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34383">
              <w:rPr>
                <w:rFonts w:ascii="微軟正黑體" w:eastAsia="微軟正黑體" w:hAnsi="微軟正黑體" w:hint="eastAsia"/>
                <w:sz w:val="20"/>
                <w:szCs w:val="20"/>
              </w:rPr>
              <w:t>動作素材、視覺圖像和聲音效果等整合呈現。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51BAD8" w14:textId="77777777" w:rsidR="00E02481" w:rsidRPr="00B85107" w:rsidRDefault="00E02481" w:rsidP="00B85107">
            <w:pPr>
              <w:pStyle w:val="Textbody"/>
              <w:numPr>
                <w:ilvl w:val="0"/>
                <w:numId w:val="39"/>
              </w:numPr>
              <w:spacing w:line="320" w:lineRule="exact"/>
              <w:ind w:left="307" w:hanging="284"/>
              <w:rPr>
                <w:rFonts w:ascii="微軟正黑體" w:eastAsia="微軟正黑體" w:hAnsi="微軟正黑體" w:cs="標楷體"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lastRenderedPageBreak/>
              <w:t>了解與使用電腦、資訊工具</w:t>
            </w:r>
          </w:p>
          <w:p w14:paraId="5EDB0F62" w14:textId="77777777" w:rsidR="00E02481" w:rsidRPr="00B85107" w:rsidRDefault="00E02481" w:rsidP="00B85107">
            <w:pPr>
              <w:pStyle w:val="Textbody"/>
              <w:numPr>
                <w:ilvl w:val="0"/>
                <w:numId w:val="39"/>
              </w:numPr>
              <w:spacing w:line="320" w:lineRule="exact"/>
              <w:ind w:left="307" w:hanging="284"/>
              <w:rPr>
                <w:rFonts w:ascii="微軟正黑體" w:eastAsia="微軟正黑體" w:hAnsi="微軟正黑體"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lastRenderedPageBreak/>
              <w:t>培養設計概念與能力</w:t>
            </w:r>
          </w:p>
          <w:p w14:paraId="0CC88550" w14:textId="02F3D265" w:rsidR="00E02481" w:rsidRPr="00B85107" w:rsidRDefault="00E02481" w:rsidP="00B85107">
            <w:pPr>
              <w:pStyle w:val="Textbody"/>
              <w:numPr>
                <w:ilvl w:val="0"/>
                <w:numId w:val="39"/>
              </w:numPr>
              <w:spacing w:line="320" w:lineRule="exact"/>
              <w:ind w:left="307" w:hanging="284"/>
              <w:rPr>
                <w:rFonts w:ascii="微軟正黑體" w:eastAsia="微軟正黑體" w:hAnsi="微軟正黑體" w:hint="eastAsia"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</w:rPr>
              <w:t>藉由不同章節主題設計不同風格的影片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3136D0" w14:textId="77777777" w:rsidR="00E02481" w:rsidRPr="00B85107" w:rsidRDefault="00E02481" w:rsidP="00B85107">
            <w:pPr>
              <w:pStyle w:val="aa"/>
              <w:numPr>
                <w:ilvl w:val="0"/>
                <w:numId w:val="72"/>
              </w:numPr>
              <w:snapToGrid w:val="0"/>
              <w:spacing w:line="320" w:lineRule="exact"/>
              <w:ind w:leftChars="0" w:rightChars="10" w:right="24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5107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建立幻燈片秀</w:t>
            </w:r>
          </w:p>
          <w:p w14:paraId="57B83D99" w14:textId="77777777" w:rsidR="00E02481" w:rsidRPr="00B85107" w:rsidRDefault="00E02481" w:rsidP="00B85107">
            <w:pPr>
              <w:pStyle w:val="aa"/>
              <w:numPr>
                <w:ilvl w:val="0"/>
                <w:numId w:val="72"/>
              </w:numPr>
              <w:snapToGrid w:val="0"/>
              <w:spacing w:line="320" w:lineRule="exact"/>
              <w:ind w:leftChars="0" w:rightChars="10" w:right="24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5107">
              <w:rPr>
                <w:rFonts w:ascii="微軟正黑體" w:eastAsia="微軟正黑體" w:hAnsi="微軟正黑體" w:hint="eastAsia"/>
                <w:sz w:val="20"/>
                <w:szCs w:val="20"/>
              </w:rPr>
              <w:t>建立視訊拼</w:t>
            </w:r>
            <w:r w:rsidRPr="00B85107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貼</w:t>
            </w:r>
          </w:p>
          <w:p w14:paraId="73692BBD" w14:textId="3394F1B0" w:rsidR="00E02481" w:rsidRPr="00B85107" w:rsidRDefault="00E02481" w:rsidP="00B85107">
            <w:pPr>
              <w:pStyle w:val="aa"/>
              <w:numPr>
                <w:ilvl w:val="0"/>
                <w:numId w:val="72"/>
              </w:numPr>
              <w:snapToGrid w:val="0"/>
              <w:spacing w:line="320" w:lineRule="exact"/>
              <w:ind w:leftChars="0" w:rightChars="10" w:right="24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5107">
              <w:rPr>
                <w:rFonts w:ascii="微軟正黑體" w:eastAsia="微軟正黑體" w:hAnsi="微軟正黑體" w:hint="eastAsia"/>
                <w:sz w:val="20"/>
                <w:szCs w:val="20"/>
              </w:rPr>
              <w:t>影片配樂製作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1A4E69" w14:textId="77777777" w:rsidR="00E02481" w:rsidRPr="00B85107" w:rsidRDefault="00E02481" w:rsidP="00B85107">
            <w:pPr>
              <w:pStyle w:val="Textbody"/>
              <w:numPr>
                <w:ilvl w:val="0"/>
                <w:numId w:val="88"/>
              </w:numPr>
              <w:spacing w:line="320" w:lineRule="exact"/>
              <w:ind w:left="256" w:hanging="284"/>
              <w:jc w:val="left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lastRenderedPageBreak/>
              <w:t>課堂問答：</w:t>
            </w:r>
            <w:r w:rsidRPr="00B85107">
              <w:rPr>
                <w:rFonts w:ascii="微軟正黑體" w:eastAsia="微軟正黑體" w:hAnsi="微軟正黑體"/>
              </w:rPr>
              <w:br/>
            </w:r>
            <w:r w:rsidRPr="00B85107">
              <w:rPr>
                <w:rFonts w:ascii="微軟正黑體" w:eastAsia="微軟正黑體" w:hAnsi="微軟正黑體" w:hint="eastAsia"/>
              </w:rPr>
              <w:t>能說出如何建</w:t>
            </w:r>
            <w:r w:rsidRPr="00B85107">
              <w:rPr>
                <w:rFonts w:ascii="微軟正黑體" w:eastAsia="微軟正黑體" w:hAnsi="微軟正黑體" w:hint="eastAsia"/>
              </w:rPr>
              <w:lastRenderedPageBreak/>
              <w:t>立影片的幻燈片秀</w:t>
            </w:r>
          </w:p>
          <w:p w14:paraId="7F3EBA61" w14:textId="77777777" w:rsidR="00E02481" w:rsidRPr="00B85107" w:rsidRDefault="00E02481" w:rsidP="00B85107">
            <w:pPr>
              <w:pStyle w:val="Textbody"/>
              <w:numPr>
                <w:ilvl w:val="0"/>
                <w:numId w:val="88"/>
              </w:numPr>
              <w:spacing w:line="320" w:lineRule="exact"/>
              <w:ind w:left="256" w:hanging="284"/>
              <w:jc w:val="left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操作評量：</w:t>
            </w:r>
            <w:r w:rsidRPr="00B85107">
              <w:rPr>
                <w:rFonts w:ascii="微軟正黑體" w:eastAsia="微軟正黑體" w:hAnsi="微軟正黑體"/>
              </w:rPr>
              <w:br/>
            </w:r>
            <w:r w:rsidRPr="00B85107">
              <w:rPr>
                <w:rFonts w:ascii="微軟正黑體" w:eastAsia="微軟正黑體" w:hAnsi="微軟正黑體" w:hint="eastAsia"/>
              </w:rPr>
              <w:t>完成本章節的練習</w:t>
            </w:r>
          </w:p>
          <w:p w14:paraId="29B7099B" w14:textId="248120D6" w:rsidR="00E02481" w:rsidRPr="00B85107" w:rsidRDefault="00E02481" w:rsidP="00B85107">
            <w:pPr>
              <w:pStyle w:val="Textbody"/>
              <w:numPr>
                <w:ilvl w:val="0"/>
                <w:numId w:val="88"/>
              </w:numPr>
              <w:spacing w:line="320" w:lineRule="exact"/>
              <w:ind w:left="256" w:hanging="284"/>
              <w:jc w:val="left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學習評量：</w:t>
            </w:r>
            <w:r w:rsidRPr="00B85107">
              <w:rPr>
                <w:rFonts w:ascii="微軟正黑體" w:eastAsia="微軟正黑體" w:hAnsi="微軟正黑體"/>
              </w:rPr>
              <w:br/>
            </w:r>
            <w:r w:rsidRPr="00B85107">
              <w:rPr>
                <w:rFonts w:ascii="微軟正黑體" w:eastAsia="微軟正黑體" w:hAnsi="微軟正黑體" w:hint="eastAsia"/>
              </w:rPr>
              <w:t>完成本章節課後練習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48C5C695" w14:textId="77777777" w:rsidR="00E02481" w:rsidRPr="00B85107" w:rsidRDefault="00E02481" w:rsidP="00B85107">
            <w:pPr>
              <w:pStyle w:val="Textbody"/>
              <w:numPr>
                <w:ilvl w:val="0"/>
                <w:numId w:val="97"/>
              </w:numPr>
              <w:spacing w:line="320" w:lineRule="exact"/>
              <w:jc w:val="left"/>
              <w:rPr>
                <w:rFonts w:ascii="微軟正黑體" w:eastAsia="微軟正黑體" w:hAnsi="微軟正黑體"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lastRenderedPageBreak/>
              <w:t>碁</w:t>
            </w:r>
            <w:proofErr w:type="gramEnd"/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峰：威力導演2024-影</w:t>
            </w: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lastRenderedPageBreak/>
              <w:t>音剪輯好上手</w:t>
            </w:r>
          </w:p>
          <w:p w14:paraId="2B7D540C" w14:textId="0D77D226" w:rsidR="00E02481" w:rsidRPr="00B85107" w:rsidRDefault="00E02481" w:rsidP="00B85107">
            <w:pPr>
              <w:pStyle w:val="Textbody"/>
              <w:numPr>
                <w:ilvl w:val="0"/>
                <w:numId w:val="97"/>
              </w:numPr>
              <w:spacing w:line="320" w:lineRule="exact"/>
              <w:jc w:val="left"/>
              <w:rPr>
                <w:rFonts w:ascii="微軟正黑體" w:eastAsia="微軟正黑體" w:hAnsi="微軟正黑體"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影音互動媒體：</w:t>
            </w:r>
            <w:r w:rsidRPr="00B85107">
              <w:rPr>
                <w:rFonts w:ascii="微軟正黑體" w:eastAsia="微軟正黑體" w:hAnsi="微軟正黑體" w:cs="標楷體"/>
                <w:color w:val="auto"/>
              </w:rPr>
              <w:br/>
            </w: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『建立幻燈片秀』</w:t>
            </w:r>
            <w:r w:rsidRPr="00B85107">
              <w:rPr>
                <w:rFonts w:ascii="微軟正黑體" w:eastAsia="微軟正黑體" w:hAnsi="微軟正黑體" w:cs="標楷體"/>
                <w:color w:val="auto"/>
              </w:rPr>
              <w:br/>
            </w: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『建立視訊拼貼』</w:t>
            </w:r>
            <w:r w:rsidRPr="00B85107">
              <w:rPr>
                <w:rFonts w:ascii="微軟正黑體" w:eastAsia="微軟正黑體" w:hAnsi="微軟正黑體" w:cs="標楷體"/>
                <w:color w:val="auto"/>
              </w:rPr>
              <w:br/>
            </w: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『影片配樂』</w:t>
            </w:r>
          </w:p>
        </w:tc>
      </w:tr>
      <w:tr w:rsidR="00E02481" w:rsidRPr="009C581B" w14:paraId="4FA2B15B" w14:textId="77777777" w:rsidTr="0038675A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8CC870E" w14:textId="64462AD0" w:rsidR="00E02481" w:rsidRPr="009C581B" w:rsidRDefault="00E02481" w:rsidP="00B8510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/>
                <w:sz w:val="22"/>
              </w:rPr>
              <w:lastRenderedPageBreak/>
              <w:t>第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16~17</w:t>
            </w:r>
            <w:proofErr w:type="gramStart"/>
            <w:r w:rsidRPr="009C581B">
              <w:rPr>
                <w:rFonts w:ascii="微軟正黑體" w:eastAsia="微軟正黑體" w:hAnsi="微軟正黑體"/>
                <w:sz w:val="22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65C907" w14:textId="72E56093" w:rsidR="00E02481" w:rsidRPr="009C581B" w:rsidRDefault="00E02481" w:rsidP="00B8510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9B7625" w14:textId="77777777" w:rsidR="00E02481" w:rsidRPr="009C581B" w:rsidRDefault="00E02481" w:rsidP="00B85107">
            <w:pPr>
              <w:pStyle w:val="Textbody"/>
              <w:spacing w:line="360" w:lineRule="exact"/>
              <w:rPr>
                <w:rFonts w:ascii="微軟正黑體" w:eastAsia="微軟正黑體" w:hAnsi="微軟正黑體" w:cs="標楷體"/>
                <w:color w:val="auto"/>
                <w:sz w:val="22"/>
                <w:szCs w:val="22"/>
              </w:rPr>
            </w:pPr>
            <w:r w:rsidRPr="009C581B">
              <w:rPr>
                <w:rFonts w:ascii="微軟正黑體" w:eastAsia="微軟正黑體" w:hAnsi="微軟正黑體" w:cs="標楷體" w:hint="eastAsia"/>
                <w:color w:val="auto"/>
                <w:sz w:val="22"/>
                <w:szCs w:val="22"/>
              </w:rPr>
              <w:t>第八章</w:t>
            </w:r>
          </w:p>
          <w:p w14:paraId="4AAD8408" w14:textId="77777777" w:rsidR="00E02481" w:rsidRPr="009C581B" w:rsidRDefault="00E02481" w:rsidP="00B85107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sz w:val="22"/>
              </w:rPr>
            </w:pPr>
            <w:r w:rsidRPr="009C581B">
              <w:rPr>
                <w:rFonts w:ascii="微軟正黑體" w:eastAsia="微軟正黑體" w:hAnsi="微軟正黑體" w:cs="標楷體" w:hint="eastAsia"/>
                <w:sz w:val="22"/>
              </w:rPr>
              <w:t>挑戰運動極限</w:t>
            </w:r>
          </w:p>
          <w:p w14:paraId="7DAF0FF4" w14:textId="00BD7BCC" w:rsidR="00E02481" w:rsidRPr="009C581B" w:rsidRDefault="00E02481" w:rsidP="00B85107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>
              <w:rPr>
                <w:rFonts w:ascii="微軟正黑體" w:eastAsia="微軟正黑體" w:hAnsi="微軟正黑體" w:cs="標楷體" w:hint="eastAsia"/>
                <w:sz w:val="22"/>
              </w:rPr>
              <w:t>【</w:t>
            </w:r>
            <w:proofErr w:type="gramEnd"/>
            <w:r>
              <w:rPr>
                <w:rFonts w:ascii="微軟正黑體" w:eastAsia="微軟正黑體" w:hAnsi="微軟正黑體" w:cs="標楷體" w:hint="eastAsia"/>
                <w:sz w:val="22"/>
              </w:rPr>
              <w:t>1.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AI功能</w:t>
            </w:r>
          </w:p>
          <w:p w14:paraId="4003F6CE" w14:textId="6E395746" w:rsidR="00E02481" w:rsidRPr="009C581B" w:rsidRDefault="00E02481" w:rsidP="00B85107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  2.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關鍵畫格</w:t>
            </w:r>
          </w:p>
          <w:p w14:paraId="40DDDA13" w14:textId="353A361B" w:rsidR="00E02481" w:rsidRPr="009C581B" w:rsidRDefault="00E02481" w:rsidP="00B85107">
            <w:pPr>
              <w:spacing w:line="360" w:lineRule="exact"/>
              <w:jc w:val="both"/>
              <w:rPr>
                <w:rFonts w:ascii="微軟正黑體" w:eastAsia="微軟正黑體" w:hAnsi="微軟正黑體" w:hint="eastAsia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3.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影片字幕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】</w:t>
            </w:r>
            <w:proofErr w:type="gramEnd"/>
          </w:p>
        </w:tc>
        <w:tc>
          <w:tcPr>
            <w:tcW w:w="198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66495F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bCs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 xml:space="preserve"> t-Ⅲ-2</w:t>
            </w:r>
          </w:p>
          <w:p w14:paraId="4B197117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/>
                <w:bCs/>
                <w:color w:val="auto"/>
              </w:rPr>
            </w:pPr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運用資訊科技解決生活中的問題。</w:t>
            </w:r>
          </w:p>
          <w:p w14:paraId="2A14664F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bCs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 xml:space="preserve"> p-Ⅲ-2</w:t>
            </w:r>
          </w:p>
          <w:p w14:paraId="47FC237D" w14:textId="77777777" w:rsidR="00E02481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/>
                <w:bCs/>
                <w:color w:val="auto"/>
              </w:rPr>
            </w:pPr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使用數位資源的整理方法。</w:t>
            </w:r>
          </w:p>
          <w:p w14:paraId="457A4618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bCs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 xml:space="preserve"> a-Ⅲ-1</w:t>
            </w:r>
          </w:p>
          <w:p w14:paraId="1A03DE26" w14:textId="68E59AB1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b/>
                <w:color w:val="auto"/>
              </w:rPr>
            </w:pPr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理解 資訊科技於日常生</w:t>
            </w:r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活之重要性。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D076A4" w14:textId="0D611618" w:rsidR="00834C33" w:rsidRPr="00834C33" w:rsidRDefault="00834C33" w:rsidP="00834C33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color w:val="auto"/>
              </w:rPr>
            </w:pPr>
            <w:proofErr w:type="gramStart"/>
            <w:r w:rsidRPr="00834C33">
              <w:rPr>
                <w:rFonts w:ascii="微軟正黑體" w:eastAsia="微軟正黑體" w:hAnsi="微軟正黑體" w:hint="eastAsia"/>
                <w:color w:val="auto"/>
              </w:rPr>
              <w:t>資議</w:t>
            </w:r>
            <w:proofErr w:type="gramEnd"/>
            <w:r w:rsidRPr="00834C33">
              <w:rPr>
                <w:rFonts w:ascii="微軟正黑體" w:eastAsia="微軟正黑體" w:hAnsi="微軟正黑體" w:hint="eastAsia"/>
                <w:color w:val="auto"/>
              </w:rPr>
              <w:t xml:space="preserve"> S-Ⅲ-1</w:t>
            </w:r>
          </w:p>
          <w:p w14:paraId="1B53E0AF" w14:textId="77777777" w:rsidR="00834C33" w:rsidRDefault="00834C33" w:rsidP="00834C33">
            <w:pPr>
              <w:pStyle w:val="Textbody"/>
              <w:spacing w:line="320" w:lineRule="exact"/>
              <w:rPr>
                <w:rFonts w:ascii="微軟正黑體" w:eastAsia="微軟正黑體" w:hAnsi="微軟正黑體"/>
                <w:color w:val="auto"/>
              </w:rPr>
            </w:pPr>
            <w:r w:rsidRPr="00834C33">
              <w:rPr>
                <w:rFonts w:ascii="微軟正黑體" w:eastAsia="微軟正黑體" w:hAnsi="微軟正黑體" w:hint="eastAsia"/>
                <w:color w:val="auto"/>
              </w:rPr>
              <w:t>常見網路設備、行動裝置及系統平</w:t>
            </w:r>
            <w:proofErr w:type="gramStart"/>
            <w:r w:rsidRPr="00834C33">
              <w:rPr>
                <w:rFonts w:ascii="微軟正黑體" w:eastAsia="微軟正黑體" w:hAnsi="微軟正黑體" w:hint="eastAsia"/>
                <w:color w:val="auto"/>
              </w:rPr>
              <w:t>臺</w:t>
            </w:r>
            <w:proofErr w:type="gramEnd"/>
            <w:r w:rsidRPr="00834C33">
              <w:rPr>
                <w:rFonts w:ascii="微軟正黑體" w:eastAsia="微軟正黑體" w:hAnsi="微軟正黑體" w:hint="eastAsia"/>
                <w:color w:val="auto"/>
              </w:rPr>
              <w:t>之功能應用。</w:t>
            </w:r>
          </w:p>
          <w:p w14:paraId="05CE598C" w14:textId="7E04DB09" w:rsidR="00B85107" w:rsidRPr="00B85107" w:rsidRDefault="00B85107" w:rsidP="00834C33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color w:val="auto"/>
              </w:rPr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color w:val="auto"/>
              </w:rPr>
              <w:t xml:space="preserve"> T-Ⅱ-1</w:t>
            </w:r>
          </w:p>
          <w:p w14:paraId="584DF639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/>
                <w:color w:val="auto"/>
              </w:rPr>
            </w:pPr>
            <w:r w:rsidRPr="00B85107">
              <w:rPr>
                <w:rFonts w:ascii="微軟正黑體" w:eastAsia="微軟正黑體" w:hAnsi="微軟正黑體" w:hint="eastAsia"/>
                <w:color w:val="auto"/>
              </w:rPr>
              <w:t>資料處理軟體的基本操作。</w:t>
            </w:r>
          </w:p>
          <w:p w14:paraId="2A1E078A" w14:textId="04D62F03" w:rsidR="00B85107" w:rsidRPr="00B85107" w:rsidRDefault="00B85107" w:rsidP="00B85107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sz w:val="20"/>
                <w:szCs w:val="20"/>
              </w:rPr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T-Ⅱ-2</w:t>
            </w:r>
          </w:p>
          <w:p w14:paraId="216E2A14" w14:textId="27D63B84" w:rsidR="00E02481" w:rsidRPr="00B85107" w:rsidRDefault="00B85107" w:rsidP="00B85107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5107">
              <w:rPr>
                <w:rFonts w:ascii="微軟正黑體" w:eastAsia="微軟正黑體" w:hAnsi="微軟正黑體" w:hint="eastAsia"/>
                <w:sz w:val="20"/>
                <w:szCs w:val="20"/>
              </w:rPr>
              <w:t>網路服務工具的基本操作。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96CFB5" w14:textId="77777777" w:rsidR="00E02481" w:rsidRPr="00B85107" w:rsidRDefault="00E02481" w:rsidP="00B85107">
            <w:pPr>
              <w:pStyle w:val="Textbody"/>
              <w:numPr>
                <w:ilvl w:val="0"/>
                <w:numId w:val="40"/>
              </w:numPr>
              <w:spacing w:line="320" w:lineRule="exact"/>
              <w:ind w:left="307" w:hanging="284"/>
              <w:rPr>
                <w:rFonts w:ascii="微軟正黑體" w:eastAsia="微軟正黑體" w:hAnsi="微軟正黑體" w:cs="標楷體"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了解與使用電腦、資訊工具</w:t>
            </w:r>
          </w:p>
          <w:p w14:paraId="76AB17FC" w14:textId="77777777" w:rsidR="00E02481" w:rsidRPr="00B85107" w:rsidRDefault="00E02481" w:rsidP="00B85107">
            <w:pPr>
              <w:pStyle w:val="Textbody"/>
              <w:numPr>
                <w:ilvl w:val="0"/>
                <w:numId w:val="40"/>
              </w:numPr>
              <w:spacing w:line="320" w:lineRule="exact"/>
              <w:ind w:left="307" w:hanging="284"/>
              <w:rPr>
                <w:rFonts w:ascii="微軟正黑體" w:eastAsia="微軟正黑體" w:hAnsi="微軟正黑體"/>
                <w:b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培養設計概念與能力</w:t>
            </w:r>
          </w:p>
          <w:p w14:paraId="0975B360" w14:textId="77777777" w:rsidR="00E02481" w:rsidRPr="00B85107" w:rsidRDefault="00E02481" w:rsidP="00B85107">
            <w:pPr>
              <w:pStyle w:val="Textbody"/>
              <w:numPr>
                <w:ilvl w:val="0"/>
                <w:numId w:val="40"/>
              </w:numPr>
              <w:spacing w:line="320" w:lineRule="exact"/>
              <w:ind w:left="307" w:hanging="284"/>
              <w:rPr>
                <w:rFonts w:ascii="微軟正黑體" w:eastAsia="微軟正黑體" w:hAnsi="微軟正黑體"/>
                <w:b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藉由不同章節主題設計不同風格的影片</w:t>
            </w:r>
          </w:p>
          <w:p w14:paraId="1A5105AE" w14:textId="2C2E5B6A" w:rsidR="00E02481" w:rsidRPr="00B85107" w:rsidRDefault="00E02481" w:rsidP="00B85107">
            <w:pPr>
              <w:pStyle w:val="Textbody"/>
              <w:numPr>
                <w:ilvl w:val="0"/>
                <w:numId w:val="40"/>
              </w:numPr>
              <w:spacing w:line="320" w:lineRule="exact"/>
              <w:ind w:left="307" w:hanging="284"/>
              <w:rPr>
                <w:rFonts w:ascii="微軟正黑體" w:eastAsia="微軟正黑體" w:hAnsi="微軟正黑體" w:hint="eastAsia"/>
                <w:b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</w:rPr>
              <w:t>培養AI操作能力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A8DF9C" w14:textId="77777777" w:rsidR="00E02481" w:rsidRPr="00B85107" w:rsidRDefault="00E02481" w:rsidP="00B85107">
            <w:pPr>
              <w:pStyle w:val="aa"/>
              <w:numPr>
                <w:ilvl w:val="0"/>
                <w:numId w:val="71"/>
              </w:numPr>
              <w:snapToGrid w:val="0"/>
              <w:spacing w:line="320" w:lineRule="exact"/>
              <w:ind w:leftChars="0" w:rightChars="10" w:right="24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5107">
              <w:rPr>
                <w:rFonts w:ascii="微軟正黑體" w:eastAsia="微軟正黑體" w:hAnsi="微軟正黑體" w:hint="eastAsia"/>
                <w:sz w:val="20"/>
                <w:szCs w:val="20"/>
              </w:rPr>
              <w:t>AI人物特效</w:t>
            </w:r>
          </w:p>
          <w:p w14:paraId="6C75D72F" w14:textId="77777777" w:rsidR="00E02481" w:rsidRPr="00B85107" w:rsidRDefault="00E02481" w:rsidP="00B85107">
            <w:pPr>
              <w:pStyle w:val="aa"/>
              <w:numPr>
                <w:ilvl w:val="0"/>
                <w:numId w:val="71"/>
              </w:numPr>
              <w:snapToGrid w:val="0"/>
              <w:spacing w:line="320" w:lineRule="exact"/>
              <w:ind w:leftChars="0" w:rightChars="10" w:right="24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5107">
              <w:rPr>
                <w:rFonts w:ascii="微軟正黑體" w:eastAsia="微軟正黑體" w:hAnsi="微軟正黑體" w:hint="eastAsia"/>
                <w:sz w:val="20"/>
                <w:szCs w:val="20"/>
              </w:rPr>
              <w:t>AI音訊降噪</w:t>
            </w:r>
          </w:p>
          <w:p w14:paraId="4E250E7B" w14:textId="77777777" w:rsidR="00E02481" w:rsidRPr="00B85107" w:rsidRDefault="00E02481" w:rsidP="00B85107">
            <w:pPr>
              <w:pStyle w:val="aa"/>
              <w:numPr>
                <w:ilvl w:val="0"/>
                <w:numId w:val="71"/>
              </w:numPr>
              <w:snapToGrid w:val="0"/>
              <w:spacing w:line="320" w:lineRule="exact"/>
              <w:ind w:leftChars="0" w:rightChars="10" w:right="24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5107">
              <w:rPr>
                <w:rFonts w:ascii="微軟正黑體" w:eastAsia="微軟正黑體" w:hAnsi="微軟正黑體" w:hint="eastAsia"/>
                <w:sz w:val="20"/>
                <w:szCs w:val="20"/>
              </w:rPr>
              <w:t>AI移除風聲</w:t>
            </w:r>
          </w:p>
          <w:p w14:paraId="653ACE8C" w14:textId="77777777" w:rsidR="00E02481" w:rsidRPr="00B85107" w:rsidRDefault="00E02481" w:rsidP="00B85107">
            <w:pPr>
              <w:pStyle w:val="aa"/>
              <w:numPr>
                <w:ilvl w:val="0"/>
                <w:numId w:val="71"/>
              </w:numPr>
              <w:snapToGrid w:val="0"/>
              <w:spacing w:line="320" w:lineRule="exact"/>
              <w:ind w:leftChars="0" w:rightChars="10" w:right="24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5107">
              <w:rPr>
                <w:rFonts w:ascii="微軟正黑體" w:eastAsia="微軟正黑體" w:hAnsi="微軟正黑體" w:hint="eastAsia"/>
                <w:sz w:val="20"/>
                <w:szCs w:val="20"/>
              </w:rPr>
              <w:t>關鍵畫格原理與建立</w:t>
            </w:r>
          </w:p>
          <w:p w14:paraId="31539178" w14:textId="16109868" w:rsidR="00E02481" w:rsidRPr="00B85107" w:rsidRDefault="00E02481" w:rsidP="00B85107">
            <w:pPr>
              <w:pStyle w:val="aa"/>
              <w:numPr>
                <w:ilvl w:val="0"/>
                <w:numId w:val="71"/>
              </w:numPr>
              <w:snapToGrid w:val="0"/>
              <w:spacing w:line="320" w:lineRule="exact"/>
              <w:ind w:leftChars="0" w:rightChars="10" w:right="24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5107">
              <w:rPr>
                <w:rFonts w:ascii="微軟正黑體" w:eastAsia="微軟正黑體" w:hAnsi="微軟正黑體" w:hint="eastAsia"/>
                <w:sz w:val="20"/>
                <w:szCs w:val="20"/>
              </w:rPr>
              <w:t>建立影片字幕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952D99" w14:textId="77777777" w:rsidR="00E02481" w:rsidRPr="00B85107" w:rsidRDefault="00E02481" w:rsidP="00B85107">
            <w:pPr>
              <w:pStyle w:val="Textbody"/>
              <w:numPr>
                <w:ilvl w:val="0"/>
                <w:numId w:val="89"/>
              </w:numPr>
              <w:spacing w:line="320" w:lineRule="exact"/>
              <w:ind w:left="256" w:hanging="284"/>
              <w:jc w:val="left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課堂問答：</w:t>
            </w:r>
            <w:r w:rsidRPr="00B85107">
              <w:rPr>
                <w:rFonts w:ascii="微軟正黑體" w:eastAsia="微軟正黑體" w:hAnsi="微軟正黑體"/>
              </w:rPr>
              <w:br/>
            </w:r>
            <w:r w:rsidRPr="00B85107">
              <w:rPr>
                <w:rFonts w:ascii="微軟正黑體" w:eastAsia="微軟正黑體" w:hAnsi="微軟正黑體" w:hint="eastAsia"/>
              </w:rPr>
              <w:t>能說出如何使用威力導演的AI功能</w:t>
            </w:r>
          </w:p>
          <w:p w14:paraId="3003054C" w14:textId="77777777" w:rsidR="00E02481" w:rsidRPr="00B85107" w:rsidRDefault="00E02481" w:rsidP="00B85107">
            <w:pPr>
              <w:pStyle w:val="Textbody"/>
              <w:numPr>
                <w:ilvl w:val="0"/>
                <w:numId w:val="89"/>
              </w:numPr>
              <w:spacing w:line="320" w:lineRule="exact"/>
              <w:ind w:left="256" w:hanging="284"/>
              <w:jc w:val="left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操作評量：</w:t>
            </w:r>
            <w:r w:rsidRPr="00B85107">
              <w:rPr>
                <w:rFonts w:ascii="微軟正黑體" w:eastAsia="微軟正黑體" w:hAnsi="微軟正黑體"/>
              </w:rPr>
              <w:br/>
            </w:r>
            <w:r w:rsidRPr="00B85107">
              <w:rPr>
                <w:rFonts w:ascii="微軟正黑體" w:eastAsia="微軟正黑體" w:hAnsi="微軟正黑體" w:hint="eastAsia"/>
              </w:rPr>
              <w:t>完成本章節的練習</w:t>
            </w:r>
          </w:p>
          <w:p w14:paraId="6E007757" w14:textId="7EEF0FB9" w:rsidR="00E02481" w:rsidRPr="00B85107" w:rsidRDefault="00E02481" w:rsidP="00B85107">
            <w:pPr>
              <w:pStyle w:val="Textbody"/>
              <w:numPr>
                <w:ilvl w:val="0"/>
                <w:numId w:val="89"/>
              </w:numPr>
              <w:spacing w:line="320" w:lineRule="exact"/>
              <w:ind w:left="256" w:hanging="284"/>
              <w:jc w:val="left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學習評量：</w:t>
            </w:r>
            <w:r w:rsidRPr="00B85107">
              <w:rPr>
                <w:rFonts w:ascii="微軟正黑體" w:eastAsia="微軟正黑體" w:hAnsi="微軟正黑體"/>
              </w:rPr>
              <w:br/>
            </w:r>
            <w:r w:rsidRPr="00B85107">
              <w:rPr>
                <w:rFonts w:ascii="微軟正黑體" w:eastAsia="微軟正黑體" w:hAnsi="微軟正黑體" w:hint="eastAsia"/>
              </w:rPr>
              <w:t>完成本章節課後練習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0D075712" w14:textId="77777777" w:rsidR="00E02481" w:rsidRPr="00B85107" w:rsidRDefault="00E02481" w:rsidP="00B85107">
            <w:pPr>
              <w:pStyle w:val="Textbody"/>
              <w:numPr>
                <w:ilvl w:val="0"/>
                <w:numId w:val="98"/>
              </w:numPr>
              <w:spacing w:line="320" w:lineRule="exact"/>
              <w:jc w:val="left"/>
              <w:rPr>
                <w:rFonts w:ascii="微軟正黑體" w:eastAsia="微軟正黑體" w:hAnsi="微軟正黑體"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碁</w:t>
            </w:r>
            <w:proofErr w:type="gramEnd"/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峰：威力導演2024-影音剪輯好上手</w:t>
            </w:r>
          </w:p>
          <w:p w14:paraId="22EF4123" w14:textId="11B5F868" w:rsidR="00E02481" w:rsidRPr="00B85107" w:rsidRDefault="00E02481" w:rsidP="00B85107">
            <w:pPr>
              <w:pStyle w:val="Textbody"/>
              <w:numPr>
                <w:ilvl w:val="0"/>
                <w:numId w:val="98"/>
              </w:numPr>
              <w:spacing w:line="320" w:lineRule="exact"/>
              <w:jc w:val="left"/>
              <w:rPr>
                <w:rFonts w:ascii="微軟正黑體" w:eastAsia="微軟正黑體" w:hAnsi="微軟正黑體"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影音互動媒體：</w:t>
            </w:r>
            <w:r w:rsidRPr="00B85107">
              <w:rPr>
                <w:rFonts w:ascii="微軟正黑體" w:eastAsia="微軟正黑體" w:hAnsi="微軟正黑體" w:cs="標楷體"/>
                <w:color w:val="auto"/>
              </w:rPr>
              <w:br/>
            </w: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『AI人物特效』</w:t>
            </w:r>
            <w:r w:rsidRPr="00B85107">
              <w:rPr>
                <w:rFonts w:ascii="微軟正黑體" w:eastAsia="微軟正黑體" w:hAnsi="微軟正黑體" w:cs="標楷體"/>
                <w:color w:val="auto"/>
              </w:rPr>
              <w:br/>
            </w: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『AI音訊降噪』</w:t>
            </w:r>
            <w:r w:rsidRPr="00B85107">
              <w:rPr>
                <w:rFonts w:ascii="微軟正黑體" w:eastAsia="微軟正黑體" w:hAnsi="微軟正黑體" w:cs="標楷體"/>
                <w:color w:val="auto"/>
              </w:rPr>
              <w:br/>
            </w: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『AI移除風聲』</w:t>
            </w:r>
            <w:r w:rsidRPr="00B85107">
              <w:rPr>
                <w:rFonts w:ascii="微軟正黑體" w:eastAsia="微軟正黑體" w:hAnsi="微軟正黑體" w:cs="標楷體"/>
                <w:color w:val="auto"/>
              </w:rPr>
              <w:br/>
            </w: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『關鍵畫格』</w:t>
            </w:r>
            <w:r w:rsidRPr="00B85107">
              <w:rPr>
                <w:rFonts w:ascii="微軟正黑體" w:eastAsia="微軟正黑體" w:hAnsi="微軟正黑體" w:cs="標楷體"/>
                <w:color w:val="auto"/>
              </w:rPr>
              <w:br/>
            </w: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『建立影片字幕』</w:t>
            </w:r>
          </w:p>
        </w:tc>
      </w:tr>
      <w:tr w:rsidR="00E02481" w:rsidRPr="009C581B" w14:paraId="609CA3B4" w14:textId="77777777" w:rsidTr="0038675A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647CA86" w14:textId="30BF0346" w:rsidR="00E02481" w:rsidRPr="009C581B" w:rsidRDefault="00E02481" w:rsidP="00B8510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/>
                <w:sz w:val="22"/>
              </w:rPr>
              <w:t>第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18~20</w:t>
            </w:r>
            <w:proofErr w:type="gramStart"/>
            <w:r w:rsidRPr="009C581B">
              <w:rPr>
                <w:rFonts w:ascii="微軟正黑體" w:eastAsia="微軟正黑體" w:hAnsi="微軟正黑體"/>
                <w:sz w:val="22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2B314E33" w14:textId="2AED60C9" w:rsidR="00E02481" w:rsidRPr="009C581B" w:rsidRDefault="00E02481" w:rsidP="00B8510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581B">
              <w:rPr>
                <w:rFonts w:ascii="微軟正黑體" w:eastAsia="微軟正黑體" w:hAnsi="微軟正黑體" w:hint="eastAsia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C2EA721" w14:textId="77777777" w:rsidR="00E02481" w:rsidRPr="009C581B" w:rsidRDefault="00E02481" w:rsidP="00B85107">
            <w:pPr>
              <w:pStyle w:val="Textbody"/>
              <w:spacing w:line="360" w:lineRule="exact"/>
              <w:rPr>
                <w:rFonts w:ascii="微軟正黑體" w:eastAsia="微軟正黑體" w:hAnsi="微軟正黑體" w:cs="標楷體"/>
                <w:color w:val="auto"/>
                <w:sz w:val="22"/>
                <w:szCs w:val="22"/>
              </w:rPr>
            </w:pPr>
            <w:r w:rsidRPr="009C581B">
              <w:rPr>
                <w:rFonts w:ascii="微軟正黑體" w:eastAsia="微軟正黑體" w:hAnsi="微軟正黑體" w:cs="標楷體" w:hint="eastAsia"/>
                <w:color w:val="auto"/>
                <w:sz w:val="22"/>
                <w:szCs w:val="22"/>
              </w:rPr>
              <w:t>第九章</w:t>
            </w:r>
          </w:p>
          <w:p w14:paraId="57699F66" w14:textId="77777777" w:rsidR="00E02481" w:rsidRPr="009C581B" w:rsidRDefault="00E02481" w:rsidP="00B85107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sz w:val="22"/>
              </w:rPr>
            </w:pPr>
            <w:r w:rsidRPr="009C581B">
              <w:rPr>
                <w:rFonts w:ascii="微軟正黑體" w:eastAsia="微軟正黑體" w:hAnsi="微軟正黑體" w:cs="標楷體" w:hint="eastAsia"/>
                <w:sz w:val="22"/>
              </w:rPr>
              <w:t>個人化影音光碟製作與分享到社群</w:t>
            </w:r>
          </w:p>
          <w:p w14:paraId="0A14FD46" w14:textId="386D9211" w:rsidR="00E02481" w:rsidRPr="009C581B" w:rsidRDefault="00E02481" w:rsidP="00B85107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>
              <w:rPr>
                <w:rFonts w:ascii="微軟正黑體" w:eastAsia="微軟正黑體" w:hAnsi="微軟正黑體" w:cs="標楷體" w:hint="eastAsia"/>
                <w:sz w:val="22"/>
              </w:rPr>
              <w:t>【</w:t>
            </w:r>
            <w:proofErr w:type="gramEnd"/>
            <w:r>
              <w:rPr>
                <w:rFonts w:ascii="微軟正黑體" w:eastAsia="微軟正黑體" w:hAnsi="微軟正黑體" w:cs="標楷體" w:hint="eastAsia"/>
                <w:sz w:val="22"/>
              </w:rPr>
              <w:t>1.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光碟製作</w:t>
            </w:r>
          </w:p>
          <w:p w14:paraId="1D91B400" w14:textId="070C6291" w:rsidR="00E02481" w:rsidRPr="009C581B" w:rsidRDefault="00E02481" w:rsidP="00B85107">
            <w:pPr>
              <w:spacing w:line="36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2.</w:t>
            </w:r>
            <w:r w:rsidRPr="009C581B">
              <w:rPr>
                <w:rFonts w:ascii="微軟正黑體" w:eastAsia="微軟正黑體" w:hAnsi="微軟正黑體" w:hint="eastAsia"/>
                <w:sz w:val="22"/>
              </w:rPr>
              <w:t>發布影片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】</w:t>
            </w:r>
            <w:proofErr w:type="gramEnd"/>
          </w:p>
        </w:tc>
        <w:tc>
          <w:tcPr>
            <w:tcW w:w="1982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E18E1FF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bCs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 xml:space="preserve"> t-Ⅲ-2</w:t>
            </w:r>
          </w:p>
          <w:p w14:paraId="2BA2DD10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/>
                <w:bCs/>
                <w:color w:val="auto"/>
              </w:rPr>
            </w:pPr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運用資訊科技解決生活中的問題。</w:t>
            </w:r>
          </w:p>
          <w:p w14:paraId="24CD780D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bCs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 xml:space="preserve"> p-Ⅲ-1</w:t>
            </w:r>
          </w:p>
          <w:p w14:paraId="2C8E3FF7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/>
                <w:bCs/>
                <w:color w:val="auto"/>
              </w:rPr>
            </w:pPr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使用資訊科技與他人溝</w:t>
            </w:r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通。</w:t>
            </w:r>
          </w:p>
          <w:p w14:paraId="22077818" w14:textId="602CAA4D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bCs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lastRenderedPageBreak/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 xml:space="preserve"> p-Ⅲ-2</w:t>
            </w:r>
          </w:p>
          <w:p w14:paraId="6140F53D" w14:textId="77777777" w:rsidR="00E02481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/>
                <w:bCs/>
                <w:color w:val="auto"/>
              </w:rPr>
            </w:pPr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使用數位資源的整理方法。</w:t>
            </w:r>
          </w:p>
          <w:p w14:paraId="4E14F928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bCs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 xml:space="preserve"> p-Ⅲ-3</w:t>
            </w:r>
          </w:p>
          <w:p w14:paraId="79B323B0" w14:textId="4BF508CC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bCs/>
                <w:color w:val="auto"/>
              </w:rPr>
            </w:pPr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運用資訊科技分享學習</w:t>
            </w:r>
            <w:r w:rsidRPr="00B85107">
              <w:rPr>
                <w:rFonts w:ascii="微軟正黑體" w:eastAsia="微軟正黑體" w:hAnsi="微軟正黑體" w:hint="eastAsia"/>
                <w:bCs/>
                <w:color w:val="auto"/>
              </w:rPr>
              <w:t>心得。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BDA2418" w14:textId="25F32D8E" w:rsidR="00834C33" w:rsidRPr="00834C33" w:rsidRDefault="00834C33" w:rsidP="00834C33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color w:val="auto"/>
              </w:rPr>
            </w:pPr>
            <w:proofErr w:type="gramStart"/>
            <w:r w:rsidRPr="00834C33">
              <w:rPr>
                <w:rFonts w:ascii="微軟正黑體" w:eastAsia="微軟正黑體" w:hAnsi="微軟正黑體" w:hint="eastAsia"/>
                <w:color w:val="auto"/>
              </w:rPr>
              <w:lastRenderedPageBreak/>
              <w:t>資議</w:t>
            </w:r>
            <w:proofErr w:type="gramEnd"/>
            <w:r w:rsidRPr="00834C33">
              <w:rPr>
                <w:rFonts w:ascii="微軟正黑體" w:eastAsia="微軟正黑體" w:hAnsi="微軟正黑體" w:hint="eastAsia"/>
                <w:color w:val="auto"/>
              </w:rPr>
              <w:t xml:space="preserve"> S-Ⅲ-1</w:t>
            </w:r>
          </w:p>
          <w:p w14:paraId="5E937409" w14:textId="77777777" w:rsidR="00834C33" w:rsidRDefault="00834C33" w:rsidP="00834C33">
            <w:pPr>
              <w:pStyle w:val="Textbody"/>
              <w:spacing w:line="320" w:lineRule="exact"/>
              <w:rPr>
                <w:rFonts w:ascii="微軟正黑體" w:eastAsia="微軟正黑體" w:hAnsi="微軟正黑體"/>
                <w:color w:val="auto"/>
              </w:rPr>
            </w:pPr>
            <w:r w:rsidRPr="00834C33">
              <w:rPr>
                <w:rFonts w:ascii="微軟正黑體" w:eastAsia="微軟正黑體" w:hAnsi="微軟正黑體" w:hint="eastAsia"/>
                <w:color w:val="auto"/>
              </w:rPr>
              <w:t>常見網路設備、行動裝置及系統平</w:t>
            </w:r>
            <w:proofErr w:type="gramStart"/>
            <w:r w:rsidRPr="00834C33">
              <w:rPr>
                <w:rFonts w:ascii="微軟正黑體" w:eastAsia="微軟正黑體" w:hAnsi="微軟正黑體" w:hint="eastAsia"/>
                <w:color w:val="auto"/>
              </w:rPr>
              <w:t>臺</w:t>
            </w:r>
            <w:proofErr w:type="gramEnd"/>
            <w:r w:rsidRPr="00834C33">
              <w:rPr>
                <w:rFonts w:ascii="微軟正黑體" w:eastAsia="微軟正黑體" w:hAnsi="微軟正黑體" w:hint="eastAsia"/>
                <w:color w:val="auto"/>
              </w:rPr>
              <w:t>之功能應用。</w:t>
            </w:r>
          </w:p>
          <w:p w14:paraId="41EBC28C" w14:textId="4CB533DD" w:rsidR="00B85107" w:rsidRPr="00B85107" w:rsidRDefault="00B85107" w:rsidP="00834C33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color w:val="auto"/>
              </w:rPr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color w:val="auto"/>
              </w:rPr>
              <w:t xml:space="preserve"> T-Ⅱ-1</w:t>
            </w:r>
          </w:p>
          <w:p w14:paraId="0C934689" w14:textId="77777777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/>
                <w:color w:val="auto"/>
              </w:rPr>
            </w:pPr>
            <w:r w:rsidRPr="00B85107">
              <w:rPr>
                <w:rFonts w:ascii="微軟正黑體" w:eastAsia="微軟正黑體" w:hAnsi="微軟正黑體" w:hint="eastAsia"/>
                <w:color w:val="auto"/>
              </w:rPr>
              <w:lastRenderedPageBreak/>
              <w:t>資料處理軟體的基本操作。</w:t>
            </w:r>
          </w:p>
          <w:p w14:paraId="0E98C8B5" w14:textId="77777777" w:rsidR="00B85107" w:rsidRPr="00B85107" w:rsidRDefault="00B85107" w:rsidP="00B85107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sz w:val="20"/>
                <w:szCs w:val="20"/>
              </w:rPr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T-Ⅱ-2</w:t>
            </w:r>
          </w:p>
          <w:p w14:paraId="4EA5E09D" w14:textId="77777777" w:rsidR="00E02481" w:rsidRPr="00B85107" w:rsidRDefault="00B85107" w:rsidP="00B85107">
            <w:pPr>
              <w:pStyle w:val="Textbody"/>
              <w:spacing w:line="320" w:lineRule="exact"/>
              <w:jc w:val="left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網路服務工具的基本操作。</w:t>
            </w:r>
          </w:p>
          <w:p w14:paraId="5D9CC4D4" w14:textId="125350BA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color w:val="auto"/>
              </w:rPr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color w:val="auto"/>
              </w:rPr>
              <w:t xml:space="preserve"> T-Ⅲ-2</w:t>
            </w:r>
          </w:p>
          <w:p w14:paraId="12F3EF48" w14:textId="77777777" w:rsidR="00B85107" w:rsidRPr="00B85107" w:rsidRDefault="00B85107" w:rsidP="00B85107">
            <w:pPr>
              <w:pStyle w:val="Textbody"/>
              <w:spacing w:line="320" w:lineRule="exact"/>
              <w:jc w:val="left"/>
              <w:rPr>
                <w:rFonts w:ascii="微軟正黑體" w:eastAsia="微軟正黑體" w:hAnsi="微軟正黑體"/>
                <w:color w:val="auto"/>
              </w:rPr>
            </w:pPr>
            <w:r w:rsidRPr="00B85107">
              <w:rPr>
                <w:rFonts w:ascii="微軟正黑體" w:eastAsia="微軟正黑體" w:hAnsi="微軟正黑體" w:hint="eastAsia"/>
                <w:color w:val="auto"/>
              </w:rPr>
              <w:t>網路服務工具的應用。</w:t>
            </w:r>
          </w:p>
          <w:p w14:paraId="78C7EC2A" w14:textId="4CA5B796" w:rsidR="00B85107" w:rsidRPr="00B85107" w:rsidRDefault="00B85107" w:rsidP="00B85107">
            <w:pPr>
              <w:pStyle w:val="Textbody"/>
              <w:spacing w:line="320" w:lineRule="exact"/>
              <w:rPr>
                <w:rFonts w:ascii="微軟正黑體" w:eastAsia="微軟正黑體" w:hAnsi="微軟正黑體" w:hint="eastAsia"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hint="eastAsia"/>
                <w:color w:val="auto"/>
              </w:rPr>
              <w:t>資議</w:t>
            </w:r>
            <w:proofErr w:type="gramEnd"/>
            <w:r w:rsidRPr="00B85107">
              <w:rPr>
                <w:rFonts w:ascii="微軟正黑體" w:eastAsia="微軟正黑體" w:hAnsi="微軟正黑體" w:hint="eastAsia"/>
                <w:color w:val="auto"/>
              </w:rPr>
              <w:t xml:space="preserve"> H-Ⅲ-2</w:t>
            </w:r>
          </w:p>
          <w:p w14:paraId="686CFFE9" w14:textId="28BBEDFC" w:rsidR="00B85107" w:rsidRPr="00B85107" w:rsidRDefault="00B85107" w:rsidP="00B85107">
            <w:pPr>
              <w:pStyle w:val="Textbody"/>
              <w:spacing w:line="320" w:lineRule="exact"/>
              <w:jc w:val="left"/>
              <w:rPr>
                <w:rFonts w:ascii="微軟正黑體" w:eastAsia="微軟正黑體" w:hAnsi="微軟正黑體" w:hint="eastAsia"/>
                <w:color w:val="auto"/>
              </w:rPr>
            </w:pPr>
            <w:r w:rsidRPr="00B85107">
              <w:rPr>
                <w:rFonts w:ascii="微軟正黑體" w:eastAsia="微軟正黑體" w:hAnsi="微軟正黑體" w:hint="eastAsia"/>
                <w:color w:val="auto"/>
              </w:rPr>
              <w:t>資訊科技合理使用原則的理解與應用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22D883DF" w14:textId="77777777" w:rsidR="00E02481" w:rsidRPr="00B85107" w:rsidRDefault="00E02481" w:rsidP="00B85107">
            <w:pPr>
              <w:pStyle w:val="Textbody"/>
              <w:numPr>
                <w:ilvl w:val="0"/>
                <w:numId w:val="41"/>
              </w:numPr>
              <w:spacing w:line="320" w:lineRule="exact"/>
              <w:ind w:left="307" w:hanging="284"/>
              <w:rPr>
                <w:rFonts w:ascii="微軟正黑體" w:eastAsia="微軟正黑體" w:hAnsi="微軟正黑體" w:cs="標楷體"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lastRenderedPageBreak/>
              <w:t>了解與使用電腦、資訊工具</w:t>
            </w:r>
          </w:p>
          <w:p w14:paraId="697948E4" w14:textId="77777777" w:rsidR="00E02481" w:rsidRPr="00B85107" w:rsidRDefault="00E02481" w:rsidP="00B85107">
            <w:pPr>
              <w:pStyle w:val="Textbody"/>
              <w:numPr>
                <w:ilvl w:val="0"/>
                <w:numId w:val="41"/>
              </w:numPr>
              <w:spacing w:line="320" w:lineRule="exact"/>
              <w:ind w:left="307" w:hanging="284"/>
              <w:rPr>
                <w:rFonts w:ascii="微軟正黑體" w:eastAsia="微軟正黑體" w:hAnsi="微軟正黑體"/>
                <w:b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培養設計概念與能力</w:t>
            </w:r>
          </w:p>
          <w:p w14:paraId="38A279EB" w14:textId="49875FF6" w:rsidR="00E02481" w:rsidRPr="00B85107" w:rsidRDefault="00E02481" w:rsidP="00B85107">
            <w:pPr>
              <w:pStyle w:val="Textbody"/>
              <w:numPr>
                <w:ilvl w:val="0"/>
                <w:numId w:val="41"/>
              </w:numPr>
              <w:spacing w:line="320" w:lineRule="exact"/>
              <w:ind w:left="307" w:hanging="284"/>
              <w:rPr>
                <w:rFonts w:ascii="微軟正黑體" w:eastAsia="微軟正黑體" w:hAnsi="微軟正黑體" w:hint="eastAsia"/>
                <w:b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</w:rPr>
              <w:t>培養雲端服務操作能力</w:t>
            </w:r>
          </w:p>
        </w:tc>
        <w:tc>
          <w:tcPr>
            <w:tcW w:w="1874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422A22F" w14:textId="77777777" w:rsidR="00E02481" w:rsidRPr="00B85107" w:rsidRDefault="00E02481" w:rsidP="00B85107">
            <w:pPr>
              <w:pStyle w:val="aa"/>
              <w:numPr>
                <w:ilvl w:val="0"/>
                <w:numId w:val="73"/>
              </w:numPr>
              <w:snapToGrid w:val="0"/>
              <w:spacing w:line="320" w:lineRule="exact"/>
              <w:ind w:leftChars="0" w:rightChars="10" w:right="24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5107">
              <w:rPr>
                <w:rFonts w:ascii="微軟正黑體" w:eastAsia="微軟正黑體" w:hAnsi="微軟正黑體" w:hint="eastAsia"/>
                <w:sz w:val="20"/>
                <w:szCs w:val="20"/>
              </w:rPr>
              <w:t>影音光碟製作</w:t>
            </w:r>
          </w:p>
          <w:p w14:paraId="6D0E744A" w14:textId="77777777" w:rsidR="00E02481" w:rsidRPr="00B85107" w:rsidRDefault="00E02481" w:rsidP="00B85107">
            <w:pPr>
              <w:pStyle w:val="aa"/>
              <w:numPr>
                <w:ilvl w:val="0"/>
                <w:numId w:val="73"/>
              </w:numPr>
              <w:snapToGrid w:val="0"/>
              <w:spacing w:line="320" w:lineRule="exact"/>
              <w:ind w:leftChars="0" w:rightChars="10" w:right="24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5107">
              <w:rPr>
                <w:rFonts w:ascii="微軟正黑體" w:eastAsia="微軟正黑體" w:hAnsi="微軟正黑體" w:hint="eastAsia"/>
                <w:sz w:val="20"/>
                <w:szCs w:val="20"/>
              </w:rPr>
              <w:t>光碟燒錄設定</w:t>
            </w:r>
          </w:p>
          <w:p w14:paraId="4C2BF1E7" w14:textId="2A89DA90" w:rsidR="00E02481" w:rsidRPr="00B85107" w:rsidRDefault="00E02481" w:rsidP="00B85107">
            <w:pPr>
              <w:pStyle w:val="aa"/>
              <w:numPr>
                <w:ilvl w:val="0"/>
                <w:numId w:val="73"/>
              </w:numPr>
              <w:snapToGrid w:val="0"/>
              <w:spacing w:line="320" w:lineRule="exact"/>
              <w:ind w:leftChars="0" w:rightChars="10" w:right="24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5107">
              <w:rPr>
                <w:rFonts w:ascii="微軟正黑體" w:eastAsia="微軟正黑體" w:hAnsi="微軟正黑體" w:hint="eastAsia"/>
                <w:sz w:val="20"/>
                <w:szCs w:val="20"/>
              </w:rPr>
              <w:t>影片上傳至YouTube</w:t>
            </w:r>
          </w:p>
        </w:tc>
        <w:tc>
          <w:tcPr>
            <w:tcW w:w="1701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14:paraId="122BF3F9" w14:textId="77777777" w:rsidR="00E02481" w:rsidRPr="00B85107" w:rsidRDefault="00E02481" w:rsidP="00B85107">
            <w:pPr>
              <w:pStyle w:val="Textbody"/>
              <w:numPr>
                <w:ilvl w:val="0"/>
                <w:numId w:val="90"/>
              </w:numPr>
              <w:spacing w:line="320" w:lineRule="exact"/>
              <w:ind w:left="256" w:hanging="284"/>
              <w:jc w:val="left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課堂問答：</w:t>
            </w:r>
            <w:r w:rsidRPr="00B85107">
              <w:rPr>
                <w:rFonts w:ascii="微軟正黑體" w:eastAsia="微軟正黑體" w:hAnsi="微軟正黑體"/>
              </w:rPr>
              <w:br/>
            </w:r>
            <w:r w:rsidRPr="00B85107">
              <w:rPr>
                <w:rFonts w:ascii="微軟正黑體" w:eastAsia="微軟正黑體" w:hAnsi="微軟正黑體" w:hint="eastAsia"/>
              </w:rPr>
              <w:t>能說出如何建立影片的光碟與上傳YouTube</w:t>
            </w:r>
          </w:p>
          <w:p w14:paraId="3B3B50A1" w14:textId="77777777" w:rsidR="00E02481" w:rsidRPr="00B85107" w:rsidRDefault="00E02481" w:rsidP="00B85107">
            <w:pPr>
              <w:pStyle w:val="Textbody"/>
              <w:numPr>
                <w:ilvl w:val="0"/>
                <w:numId w:val="90"/>
              </w:numPr>
              <w:spacing w:line="320" w:lineRule="exact"/>
              <w:ind w:left="256" w:hanging="284"/>
              <w:jc w:val="left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lastRenderedPageBreak/>
              <w:t>操作評量：</w:t>
            </w:r>
            <w:r w:rsidRPr="00B85107">
              <w:rPr>
                <w:rFonts w:ascii="微軟正黑體" w:eastAsia="微軟正黑體" w:hAnsi="微軟正黑體"/>
              </w:rPr>
              <w:br/>
            </w:r>
            <w:r w:rsidRPr="00B85107">
              <w:rPr>
                <w:rFonts w:ascii="微軟正黑體" w:eastAsia="微軟正黑體" w:hAnsi="微軟正黑體" w:hint="eastAsia"/>
              </w:rPr>
              <w:t>完成本章節的練習</w:t>
            </w:r>
          </w:p>
          <w:p w14:paraId="4CEC1A56" w14:textId="6D90FAAA" w:rsidR="00E02481" w:rsidRPr="00B85107" w:rsidRDefault="00E02481" w:rsidP="00B85107">
            <w:pPr>
              <w:pStyle w:val="Textbody"/>
              <w:numPr>
                <w:ilvl w:val="0"/>
                <w:numId w:val="90"/>
              </w:numPr>
              <w:spacing w:line="320" w:lineRule="exact"/>
              <w:ind w:left="256" w:hanging="284"/>
              <w:jc w:val="left"/>
              <w:rPr>
                <w:rFonts w:ascii="微軟正黑體" w:eastAsia="微軟正黑體" w:hAnsi="微軟正黑體"/>
              </w:rPr>
            </w:pPr>
            <w:r w:rsidRPr="00B85107">
              <w:rPr>
                <w:rFonts w:ascii="微軟正黑體" w:eastAsia="微軟正黑體" w:hAnsi="微軟正黑體" w:hint="eastAsia"/>
              </w:rPr>
              <w:t>學習評量：</w:t>
            </w:r>
            <w:r w:rsidRPr="00B85107">
              <w:rPr>
                <w:rFonts w:ascii="微軟正黑體" w:eastAsia="微軟正黑體" w:hAnsi="微軟正黑體"/>
              </w:rPr>
              <w:br/>
            </w:r>
            <w:r w:rsidRPr="00B85107">
              <w:rPr>
                <w:rFonts w:ascii="微軟正黑體" w:eastAsia="微軟正黑體" w:hAnsi="微軟正黑體" w:hint="eastAsia"/>
              </w:rPr>
              <w:t>完成本章節課後練習節課後練習</w:t>
            </w:r>
          </w:p>
        </w:tc>
        <w:tc>
          <w:tcPr>
            <w:tcW w:w="1842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5C291663" w14:textId="77777777" w:rsidR="00E02481" w:rsidRPr="00B85107" w:rsidRDefault="00E02481" w:rsidP="00B85107">
            <w:pPr>
              <w:pStyle w:val="Textbody"/>
              <w:numPr>
                <w:ilvl w:val="0"/>
                <w:numId w:val="99"/>
              </w:numPr>
              <w:spacing w:line="320" w:lineRule="exact"/>
              <w:jc w:val="left"/>
              <w:rPr>
                <w:rFonts w:ascii="微軟正黑體" w:eastAsia="微軟正黑體" w:hAnsi="微軟正黑體"/>
                <w:color w:val="auto"/>
              </w:rPr>
            </w:pPr>
            <w:proofErr w:type="gramStart"/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lastRenderedPageBreak/>
              <w:t>碁</w:t>
            </w:r>
            <w:proofErr w:type="gramEnd"/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峰：威力導演2024-影音剪輯好上手</w:t>
            </w:r>
          </w:p>
          <w:p w14:paraId="18BB32E8" w14:textId="48436290" w:rsidR="00E02481" w:rsidRPr="00B85107" w:rsidRDefault="00E02481" w:rsidP="00B85107">
            <w:pPr>
              <w:pStyle w:val="Textbody"/>
              <w:numPr>
                <w:ilvl w:val="0"/>
                <w:numId w:val="99"/>
              </w:numPr>
              <w:spacing w:line="320" w:lineRule="exact"/>
              <w:jc w:val="left"/>
              <w:rPr>
                <w:rFonts w:ascii="微軟正黑體" w:eastAsia="微軟正黑體" w:hAnsi="微軟正黑體"/>
                <w:color w:val="auto"/>
              </w:rPr>
            </w:pP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影音互動媒體：</w:t>
            </w:r>
            <w:r w:rsidRPr="00B85107">
              <w:rPr>
                <w:rFonts w:ascii="微軟正黑體" w:eastAsia="微軟正黑體" w:hAnsi="微軟正黑體" w:cs="標楷體"/>
                <w:color w:val="auto"/>
              </w:rPr>
              <w:br/>
            </w: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lastRenderedPageBreak/>
              <w:t>『製作光碟』</w:t>
            </w:r>
            <w:r w:rsidRPr="00B85107">
              <w:rPr>
                <w:rFonts w:ascii="微軟正黑體" w:eastAsia="微軟正黑體" w:hAnsi="微軟正黑體" w:cs="標楷體"/>
                <w:color w:val="auto"/>
              </w:rPr>
              <w:br/>
            </w:r>
            <w:r w:rsidRPr="00B85107">
              <w:rPr>
                <w:rFonts w:ascii="微軟正黑體" w:eastAsia="微軟正黑體" w:hAnsi="微軟正黑體" w:cs="標楷體" w:hint="eastAsia"/>
                <w:color w:val="auto"/>
              </w:rPr>
              <w:t>『發布上傳至YouTube』</w:t>
            </w:r>
          </w:p>
        </w:tc>
      </w:tr>
    </w:tbl>
    <w:p w14:paraId="73B240FE" w14:textId="77777777" w:rsidR="00CD66C3" w:rsidRPr="009C581B" w:rsidRDefault="002F1352" w:rsidP="009C581B">
      <w:pPr>
        <w:snapToGrid w:val="0"/>
        <w:spacing w:line="400" w:lineRule="exact"/>
        <w:rPr>
          <w:rFonts w:ascii="微軟正黑體" w:eastAsia="微軟正黑體" w:hAnsi="微軟正黑體"/>
          <w:sz w:val="22"/>
        </w:rPr>
      </w:pPr>
      <w:r w:rsidRPr="009C581B">
        <w:rPr>
          <w:rFonts w:ascii="微軟正黑體" w:eastAsia="微軟正黑體" w:hAnsi="微軟正黑體" w:hint="eastAsia"/>
          <w:sz w:val="22"/>
        </w:rPr>
        <w:lastRenderedPageBreak/>
        <w:t>◎教學期</w:t>
      </w:r>
      <w:proofErr w:type="gramStart"/>
      <w:r w:rsidRPr="009C581B">
        <w:rPr>
          <w:rFonts w:ascii="微軟正黑體" w:eastAsia="微軟正黑體" w:hAnsi="微軟正黑體" w:hint="eastAsia"/>
          <w:sz w:val="22"/>
        </w:rPr>
        <w:t>程請敘明週</w:t>
      </w:r>
      <w:proofErr w:type="gramEnd"/>
      <w:r w:rsidRPr="009C581B">
        <w:rPr>
          <w:rFonts w:ascii="微軟正黑體" w:eastAsia="微軟正黑體" w:hAnsi="微軟正黑體" w:hint="eastAsia"/>
          <w:sz w:val="22"/>
        </w:rPr>
        <w:t>次起訖，如行列太多或不足，請自行增刪。</w:t>
      </w:r>
    </w:p>
    <w:p w14:paraId="1874355B" w14:textId="77777777" w:rsidR="005A048B" w:rsidRPr="009C581B" w:rsidRDefault="005A048B" w:rsidP="009C581B">
      <w:pPr>
        <w:snapToGrid w:val="0"/>
        <w:spacing w:line="400" w:lineRule="exact"/>
        <w:rPr>
          <w:rFonts w:ascii="微軟正黑體" w:eastAsia="微軟正黑體" w:hAnsi="微軟正黑體"/>
          <w:color w:val="FF0000"/>
          <w:sz w:val="22"/>
        </w:rPr>
      </w:pPr>
      <w:r w:rsidRPr="009C581B">
        <w:rPr>
          <w:rFonts w:ascii="微軟正黑體" w:eastAsia="微軟正黑體" w:hAnsi="微軟正黑體" w:hint="eastAsia"/>
          <w:color w:val="FF0000"/>
          <w:sz w:val="22"/>
        </w:rPr>
        <w:t>◎彈性學習課程之第4類規範(其他類課程)，</w:t>
      </w:r>
      <w:r w:rsidR="008F0E44" w:rsidRPr="009C581B">
        <w:rPr>
          <w:rFonts w:ascii="微軟正黑體" w:eastAsia="微軟正黑體" w:hAnsi="微軟正黑體" w:hint="eastAsia"/>
          <w:color w:val="FF0000"/>
          <w:sz w:val="22"/>
        </w:rPr>
        <w:t>如無特定</w:t>
      </w:r>
      <w:r w:rsidR="005D2D0D" w:rsidRPr="009C581B">
        <w:rPr>
          <w:rFonts w:ascii="微軟正黑體" w:eastAsia="微軟正黑體" w:hAnsi="微軟正黑體" w:hint="eastAsia"/>
          <w:color w:val="FF0000"/>
          <w:sz w:val="22"/>
        </w:rPr>
        <w:t>「</w:t>
      </w:r>
      <w:r w:rsidR="008F0E44" w:rsidRPr="009C581B">
        <w:rPr>
          <w:rFonts w:ascii="微軟正黑體" w:eastAsia="微軟正黑體" w:hAnsi="微軟正黑體" w:hint="eastAsia"/>
          <w:color w:val="FF0000"/>
          <w:sz w:val="22"/>
        </w:rPr>
        <w:t>自編</w:t>
      </w:r>
      <w:r w:rsidR="005D2D0D" w:rsidRPr="009C581B">
        <w:rPr>
          <w:rFonts w:ascii="微軟正黑體" w:eastAsia="微軟正黑體" w:hAnsi="微軟正黑體" w:hint="eastAsia"/>
          <w:color w:val="FF0000"/>
          <w:sz w:val="22"/>
        </w:rPr>
        <w:t>自選</w:t>
      </w:r>
      <w:r w:rsidR="008F0E44" w:rsidRPr="009C581B">
        <w:rPr>
          <w:rFonts w:ascii="微軟正黑體" w:eastAsia="微軟正黑體" w:hAnsi="微軟正黑體" w:hint="eastAsia"/>
          <w:color w:val="FF0000"/>
          <w:sz w:val="22"/>
        </w:rPr>
        <w:t>教材或學習單</w:t>
      </w:r>
      <w:r w:rsidR="005D2D0D" w:rsidRPr="009C581B">
        <w:rPr>
          <w:rFonts w:ascii="微軟正黑體" w:eastAsia="微軟正黑體" w:hAnsi="微軟正黑體" w:hint="eastAsia"/>
          <w:color w:val="FF0000"/>
          <w:sz w:val="22"/>
        </w:rPr>
        <w:t>」</w:t>
      </w:r>
      <w:r w:rsidR="008F0E44" w:rsidRPr="009C581B">
        <w:rPr>
          <w:rFonts w:ascii="微軟正黑體" w:eastAsia="微軟正黑體" w:hAnsi="微軟正黑體" w:hint="eastAsia"/>
          <w:color w:val="FF0000"/>
          <w:sz w:val="22"/>
        </w:rPr>
        <w:t>，敘明「無」即可。</w:t>
      </w:r>
    </w:p>
    <w:sectPr w:rsidR="005A048B" w:rsidRPr="009C581B" w:rsidSect="00471BEE">
      <w:headerReference w:type="default" r:id="rId8"/>
      <w:pgSz w:w="16838" w:h="11906" w:orient="landscape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A88AB" w14:textId="77777777" w:rsidR="00C66156" w:rsidRDefault="00C66156" w:rsidP="008A1862">
      <w:r>
        <w:separator/>
      </w:r>
    </w:p>
  </w:endnote>
  <w:endnote w:type="continuationSeparator" w:id="0">
    <w:p w14:paraId="5C89F5EC" w14:textId="77777777" w:rsidR="00C66156" w:rsidRDefault="00C66156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AEDFC" w14:textId="77777777" w:rsidR="00C66156" w:rsidRDefault="00C66156" w:rsidP="008A1862">
      <w:r>
        <w:separator/>
      </w:r>
    </w:p>
  </w:footnote>
  <w:footnote w:type="continuationSeparator" w:id="0">
    <w:p w14:paraId="72D74B83" w14:textId="77777777" w:rsidR="00C66156" w:rsidRDefault="00C66156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749A" w14:textId="77777777" w:rsidR="001B17BA" w:rsidRDefault="001B17BA">
    <w:pPr>
      <w:pStyle w:val="a4"/>
    </w:pPr>
    <w:r>
      <w:rPr>
        <w:rFonts w:hint="eastAsia"/>
      </w:rPr>
      <w:t>C6</w:t>
    </w:r>
    <w:r>
      <w:t>-1</w:t>
    </w:r>
    <w:r w:rsidRPr="00AF5E04">
      <w:rPr>
        <w:rFonts w:ascii="新細明體" w:hAnsi="新細明體" w:hint="eastAsia"/>
      </w:rPr>
      <w:t>彈性學習課程計畫</w:t>
    </w:r>
    <w:r w:rsidRPr="00AF5E04">
      <w:rPr>
        <w:rFonts w:ascii="新細明體" w:hAnsi="新細明體" w:hint="eastAsia"/>
      </w:rPr>
      <w:t>(</w:t>
    </w:r>
    <w:proofErr w:type="gramStart"/>
    <w:r w:rsidRPr="00AF5E04">
      <w:rPr>
        <w:rFonts w:ascii="新細明體" w:hAnsi="新細明體" w:hint="eastAsia"/>
      </w:rPr>
      <w:t>新課綱版</w:t>
    </w:r>
    <w:proofErr w:type="gramEnd"/>
    <w:r w:rsidRPr="00AF5E04">
      <w:rPr>
        <w:rFonts w:ascii="新細明體" w:hAnsi="新細明體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5F3"/>
    <w:multiLevelType w:val="hybridMultilevel"/>
    <w:tmpl w:val="A0486206"/>
    <w:lvl w:ilvl="0" w:tplc="FFFFFFFF">
      <w:start w:val="1"/>
      <w:numFmt w:val="decimal"/>
      <w:lvlText w:val="%1."/>
      <w:lvlJc w:val="left"/>
      <w:pPr>
        <w:ind w:left="45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" w15:restartNumberingAfterBreak="0">
    <w:nsid w:val="05484DC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" w15:restartNumberingAfterBreak="0">
    <w:nsid w:val="05694C8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 w15:restartNumberingAfterBreak="0">
    <w:nsid w:val="059715BE"/>
    <w:multiLevelType w:val="hybridMultilevel"/>
    <w:tmpl w:val="9BEC1F92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3B4179"/>
    <w:multiLevelType w:val="hybridMultilevel"/>
    <w:tmpl w:val="9EF0E1D8"/>
    <w:lvl w:ilvl="0" w:tplc="FFFFFFFF">
      <w:start w:val="1"/>
      <w:numFmt w:val="decimal"/>
      <w:lvlText w:val="%1."/>
      <w:lvlJc w:val="left"/>
      <w:pPr>
        <w:ind w:left="45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5" w15:restartNumberingAfterBreak="0">
    <w:nsid w:val="06D015B8"/>
    <w:multiLevelType w:val="hybridMultilevel"/>
    <w:tmpl w:val="FC642A5C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default"/>
        <w:b w:val="0"/>
        <w:bCs/>
        <w:sz w:val="24"/>
        <w:szCs w:val="24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ABC11C8"/>
    <w:multiLevelType w:val="hybridMultilevel"/>
    <w:tmpl w:val="DA14B432"/>
    <w:lvl w:ilvl="0" w:tplc="73AE3FC8">
      <w:start w:val="1"/>
      <w:numFmt w:val="decimal"/>
      <w:lvlText w:val="%1."/>
      <w:lvlJc w:val="left"/>
      <w:pPr>
        <w:ind w:left="451" w:hanging="480"/>
      </w:pPr>
      <w:rPr>
        <w:rFonts w:ascii="微軟正黑體" w:eastAsia="微軟正黑體" w:hAnsi="微軟正黑體"/>
        <w:color w:val="000000"/>
        <w:sz w:val="20"/>
        <w:szCs w:val="20"/>
      </w:r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7" w15:restartNumberingAfterBreak="0">
    <w:nsid w:val="0B2C3FE5"/>
    <w:multiLevelType w:val="hybridMultilevel"/>
    <w:tmpl w:val="133427CC"/>
    <w:lvl w:ilvl="0" w:tplc="4A4E1AE6">
      <w:start w:val="1"/>
      <w:numFmt w:val="decimal"/>
      <w:lvlText w:val="%1."/>
      <w:lvlJc w:val="left"/>
      <w:pPr>
        <w:ind w:left="451" w:hanging="480"/>
      </w:pPr>
      <w:rPr>
        <w:rFonts w:ascii="微軟正黑體" w:eastAsia="微軟正黑體" w:hAnsi="微軟正黑體"/>
        <w:color w:val="000000"/>
        <w:sz w:val="20"/>
        <w:szCs w:val="20"/>
      </w:r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8" w15:restartNumberingAfterBreak="0">
    <w:nsid w:val="0C5D70E7"/>
    <w:multiLevelType w:val="hybridMultilevel"/>
    <w:tmpl w:val="E60CFA64"/>
    <w:lvl w:ilvl="0" w:tplc="5FC47180">
      <w:start w:val="1"/>
      <w:numFmt w:val="decimal"/>
      <w:lvlText w:val="%1."/>
      <w:lvlJc w:val="left"/>
      <w:pPr>
        <w:ind w:left="451" w:hanging="480"/>
      </w:pPr>
      <w:rPr>
        <w:rFonts w:ascii="微軟正黑體" w:eastAsia="微軟正黑體" w:hAnsi="微軟正黑體"/>
        <w:color w:val="000000"/>
        <w:sz w:val="20"/>
        <w:szCs w:val="20"/>
      </w:r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9" w15:restartNumberingAfterBreak="0">
    <w:nsid w:val="0D4B3B34"/>
    <w:multiLevelType w:val="hybridMultilevel"/>
    <w:tmpl w:val="80969BBC"/>
    <w:lvl w:ilvl="0" w:tplc="FFFFFFFF">
      <w:start w:val="1"/>
      <w:numFmt w:val="decimal"/>
      <w:lvlText w:val="%1."/>
      <w:lvlJc w:val="left"/>
      <w:pPr>
        <w:ind w:left="45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0" w15:restartNumberingAfterBreak="0">
    <w:nsid w:val="0DCA2B1C"/>
    <w:multiLevelType w:val="hybridMultilevel"/>
    <w:tmpl w:val="16563190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0DCD18C8"/>
    <w:multiLevelType w:val="hybridMultilevel"/>
    <w:tmpl w:val="E048BB20"/>
    <w:lvl w:ilvl="0" w:tplc="3064B5F8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0F914DE2"/>
    <w:multiLevelType w:val="multilevel"/>
    <w:tmpl w:val="0D34DB14"/>
    <w:lvl w:ilvl="0">
      <w:start w:val="1"/>
      <w:numFmt w:val="decimal"/>
      <w:pStyle w:val="-108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3" w15:restartNumberingAfterBreak="0">
    <w:nsid w:val="0FAD046D"/>
    <w:multiLevelType w:val="hybridMultilevel"/>
    <w:tmpl w:val="FC525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2575232"/>
    <w:multiLevelType w:val="hybridMultilevel"/>
    <w:tmpl w:val="432EC808"/>
    <w:lvl w:ilvl="0" w:tplc="55C6DE62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132B7BC0"/>
    <w:multiLevelType w:val="hybridMultilevel"/>
    <w:tmpl w:val="E4A63216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373633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7" w15:restartNumberingAfterBreak="0">
    <w:nsid w:val="14AA7ECD"/>
    <w:multiLevelType w:val="hybridMultilevel"/>
    <w:tmpl w:val="2E2841B8"/>
    <w:lvl w:ilvl="0" w:tplc="8B0CE9AA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1B0A7EBF"/>
    <w:multiLevelType w:val="hybridMultilevel"/>
    <w:tmpl w:val="80969BBC"/>
    <w:lvl w:ilvl="0" w:tplc="FFFFFFFF">
      <w:start w:val="1"/>
      <w:numFmt w:val="decimal"/>
      <w:lvlText w:val="%1."/>
      <w:lvlJc w:val="left"/>
      <w:pPr>
        <w:ind w:left="45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9" w15:restartNumberingAfterBreak="0">
    <w:nsid w:val="1E1E253C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E5B496D"/>
    <w:multiLevelType w:val="hybridMultilevel"/>
    <w:tmpl w:val="C1C4F13E"/>
    <w:lvl w:ilvl="0" w:tplc="939AFC4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color w:val="00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ED168DD"/>
    <w:multiLevelType w:val="hybridMultilevel"/>
    <w:tmpl w:val="41AE11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FCB55BE"/>
    <w:multiLevelType w:val="hybridMultilevel"/>
    <w:tmpl w:val="80969BBC"/>
    <w:lvl w:ilvl="0" w:tplc="FFFFFFFF">
      <w:start w:val="1"/>
      <w:numFmt w:val="decimal"/>
      <w:lvlText w:val="%1."/>
      <w:lvlJc w:val="left"/>
      <w:pPr>
        <w:ind w:left="45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23" w15:restartNumberingAfterBreak="0">
    <w:nsid w:val="1FF105F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4" w15:restartNumberingAfterBreak="0">
    <w:nsid w:val="20C27271"/>
    <w:multiLevelType w:val="hybridMultilevel"/>
    <w:tmpl w:val="80969BBC"/>
    <w:lvl w:ilvl="0" w:tplc="FFFFFFFF">
      <w:start w:val="1"/>
      <w:numFmt w:val="decimal"/>
      <w:lvlText w:val="%1."/>
      <w:lvlJc w:val="left"/>
      <w:pPr>
        <w:ind w:left="45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25" w15:restartNumberingAfterBreak="0">
    <w:nsid w:val="21B26564"/>
    <w:multiLevelType w:val="hybridMultilevel"/>
    <w:tmpl w:val="DDD49E5A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6" w15:restartNumberingAfterBreak="0">
    <w:nsid w:val="22E269A8"/>
    <w:multiLevelType w:val="hybridMultilevel"/>
    <w:tmpl w:val="1ABACD32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33A2486"/>
    <w:multiLevelType w:val="hybridMultilevel"/>
    <w:tmpl w:val="AED259E4"/>
    <w:lvl w:ilvl="0" w:tplc="5450D87A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34E290E"/>
    <w:multiLevelType w:val="hybridMultilevel"/>
    <w:tmpl w:val="80969BBC"/>
    <w:lvl w:ilvl="0" w:tplc="FFFFFFFF">
      <w:start w:val="1"/>
      <w:numFmt w:val="decimal"/>
      <w:lvlText w:val="%1."/>
      <w:lvlJc w:val="left"/>
      <w:pPr>
        <w:ind w:left="45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29" w15:restartNumberingAfterBreak="0">
    <w:nsid w:val="240767A7"/>
    <w:multiLevelType w:val="hybridMultilevel"/>
    <w:tmpl w:val="96246A38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45A4E9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1" w15:restartNumberingAfterBreak="0">
    <w:nsid w:val="24B56EE5"/>
    <w:multiLevelType w:val="hybridMultilevel"/>
    <w:tmpl w:val="68306CC2"/>
    <w:lvl w:ilvl="0" w:tplc="FFFFFFFF">
      <w:start w:val="1"/>
      <w:numFmt w:val="decimal"/>
      <w:lvlText w:val="%1."/>
      <w:lvlJc w:val="left"/>
      <w:pPr>
        <w:ind w:left="45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32" w15:restartNumberingAfterBreak="0">
    <w:nsid w:val="25CA634E"/>
    <w:multiLevelType w:val="hybridMultilevel"/>
    <w:tmpl w:val="747077B6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5FF5F9D"/>
    <w:multiLevelType w:val="hybridMultilevel"/>
    <w:tmpl w:val="DDD49E5A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4" w15:restartNumberingAfterBreak="0">
    <w:nsid w:val="2D5E253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5" w15:restartNumberingAfterBreak="0">
    <w:nsid w:val="2F366322"/>
    <w:multiLevelType w:val="hybridMultilevel"/>
    <w:tmpl w:val="5D807248"/>
    <w:lvl w:ilvl="0" w:tplc="0409000F">
      <w:start w:val="1"/>
      <w:numFmt w:val="decimal"/>
      <w:lvlText w:val="%1.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36" w15:restartNumberingAfterBreak="0">
    <w:nsid w:val="2F853A84"/>
    <w:multiLevelType w:val="multilevel"/>
    <w:tmpl w:val="23280E4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cs="Times New Roman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7" w15:restartNumberingAfterBreak="0">
    <w:nsid w:val="30D2197E"/>
    <w:multiLevelType w:val="hybridMultilevel"/>
    <w:tmpl w:val="CBBA1820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1FC4E62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24B2AA8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0" w15:restartNumberingAfterBreak="0">
    <w:nsid w:val="34A307FC"/>
    <w:multiLevelType w:val="hybridMultilevel"/>
    <w:tmpl w:val="E35E29C2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1" w15:restartNumberingAfterBreak="0">
    <w:nsid w:val="36593A3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2" w15:restartNumberingAfterBreak="0">
    <w:nsid w:val="374B75FA"/>
    <w:multiLevelType w:val="hybridMultilevel"/>
    <w:tmpl w:val="A6DE212A"/>
    <w:lvl w:ilvl="0" w:tplc="8B92CDE2">
      <w:start w:val="1"/>
      <w:numFmt w:val="decimal"/>
      <w:lvlText w:val="%1."/>
      <w:lvlJc w:val="left"/>
      <w:pPr>
        <w:ind w:left="451" w:hanging="480"/>
      </w:pPr>
      <w:rPr>
        <w:rFonts w:ascii="微軟正黑體" w:eastAsia="微軟正黑體" w:hAnsi="微軟正黑體"/>
        <w:color w:val="000000"/>
        <w:sz w:val="20"/>
        <w:szCs w:val="20"/>
      </w:r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43" w15:restartNumberingAfterBreak="0">
    <w:nsid w:val="37502F8F"/>
    <w:multiLevelType w:val="hybridMultilevel"/>
    <w:tmpl w:val="70E697F4"/>
    <w:lvl w:ilvl="0" w:tplc="FFFFFFFF">
      <w:start w:val="1"/>
      <w:numFmt w:val="decimal"/>
      <w:lvlText w:val="%1."/>
      <w:lvlJc w:val="left"/>
      <w:pPr>
        <w:ind w:left="4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4" w15:restartNumberingAfterBreak="0">
    <w:nsid w:val="396E745E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5" w15:restartNumberingAfterBreak="0">
    <w:nsid w:val="39A52AB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A806EF9"/>
    <w:multiLevelType w:val="hybridMultilevel"/>
    <w:tmpl w:val="C3B693F6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B014581"/>
    <w:multiLevelType w:val="hybridMultilevel"/>
    <w:tmpl w:val="D270A1A8"/>
    <w:lvl w:ilvl="0" w:tplc="11FA03B8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8" w15:restartNumberingAfterBreak="0">
    <w:nsid w:val="3B1710EF"/>
    <w:multiLevelType w:val="hybridMultilevel"/>
    <w:tmpl w:val="0768706A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B8C2743"/>
    <w:multiLevelType w:val="hybridMultilevel"/>
    <w:tmpl w:val="DDD49E5A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0" w15:restartNumberingAfterBreak="0">
    <w:nsid w:val="3F7C27C3"/>
    <w:multiLevelType w:val="hybridMultilevel"/>
    <w:tmpl w:val="80969BBC"/>
    <w:lvl w:ilvl="0" w:tplc="FFFFFFFF">
      <w:start w:val="1"/>
      <w:numFmt w:val="decimal"/>
      <w:lvlText w:val="%1."/>
      <w:lvlJc w:val="left"/>
      <w:pPr>
        <w:ind w:left="45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51" w15:restartNumberingAfterBreak="0">
    <w:nsid w:val="3F8C21DE"/>
    <w:multiLevelType w:val="hybridMultilevel"/>
    <w:tmpl w:val="2CC637EA"/>
    <w:lvl w:ilvl="0" w:tplc="8C9CA1A0">
      <w:start w:val="1"/>
      <w:numFmt w:val="decimal"/>
      <w:lvlText w:val="%1."/>
      <w:lvlJc w:val="left"/>
      <w:pPr>
        <w:ind w:left="451" w:hanging="480"/>
      </w:pPr>
      <w:rPr>
        <w:rFonts w:ascii="標楷體" w:eastAsia="標楷體" w:hAnsi="標楷體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52" w15:restartNumberingAfterBreak="0">
    <w:nsid w:val="48470B8F"/>
    <w:multiLevelType w:val="hybridMultilevel"/>
    <w:tmpl w:val="A4469BF6"/>
    <w:lvl w:ilvl="0" w:tplc="C2E2ED22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3" w15:restartNumberingAfterBreak="0">
    <w:nsid w:val="49F91F29"/>
    <w:multiLevelType w:val="hybridMultilevel"/>
    <w:tmpl w:val="BD1C5AFA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A6259DA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A89402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6" w15:restartNumberingAfterBreak="0">
    <w:nsid w:val="4B5F4C6C"/>
    <w:multiLevelType w:val="hybridMultilevel"/>
    <w:tmpl w:val="80969BBC"/>
    <w:lvl w:ilvl="0" w:tplc="FFFFFFFF">
      <w:start w:val="1"/>
      <w:numFmt w:val="decimal"/>
      <w:lvlText w:val="%1."/>
      <w:lvlJc w:val="left"/>
      <w:pPr>
        <w:ind w:left="45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57" w15:restartNumberingAfterBreak="0">
    <w:nsid w:val="4D5C7C56"/>
    <w:multiLevelType w:val="hybridMultilevel"/>
    <w:tmpl w:val="DDD49E5A"/>
    <w:lvl w:ilvl="0" w:tplc="566E14F2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8" w15:restartNumberingAfterBreak="0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9" w15:restartNumberingAfterBreak="0">
    <w:nsid w:val="4FAC32B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0" w15:restartNumberingAfterBreak="0">
    <w:nsid w:val="500C19F6"/>
    <w:multiLevelType w:val="hybridMultilevel"/>
    <w:tmpl w:val="C7E0538C"/>
    <w:lvl w:ilvl="0" w:tplc="FFFFFFFF">
      <w:start w:val="1"/>
      <w:numFmt w:val="decimal"/>
      <w:lvlText w:val="%1."/>
      <w:lvlJc w:val="left"/>
      <w:pPr>
        <w:ind w:left="45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61" w15:restartNumberingAfterBreak="0">
    <w:nsid w:val="52427493"/>
    <w:multiLevelType w:val="hybridMultilevel"/>
    <w:tmpl w:val="E7E4B8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24F6813"/>
    <w:multiLevelType w:val="hybridMultilevel"/>
    <w:tmpl w:val="BAE69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4D11D3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4" w15:restartNumberingAfterBreak="0">
    <w:nsid w:val="56A94B5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5" w15:restartNumberingAfterBreak="0">
    <w:nsid w:val="589C1DF9"/>
    <w:multiLevelType w:val="hybridMultilevel"/>
    <w:tmpl w:val="C3B693F6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9D17E84"/>
    <w:multiLevelType w:val="hybridMultilevel"/>
    <w:tmpl w:val="1ABACD32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B1C787F"/>
    <w:multiLevelType w:val="hybridMultilevel"/>
    <w:tmpl w:val="0768706A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6F011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9" w15:restartNumberingAfterBreak="0">
    <w:nsid w:val="5C0C0256"/>
    <w:multiLevelType w:val="hybridMultilevel"/>
    <w:tmpl w:val="9BEC1F92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E9E1B9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71" w15:restartNumberingAfterBreak="0">
    <w:nsid w:val="609739EE"/>
    <w:multiLevelType w:val="hybridMultilevel"/>
    <w:tmpl w:val="747077B6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1E903F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73" w15:restartNumberingAfterBreak="0">
    <w:nsid w:val="643F1658"/>
    <w:multiLevelType w:val="hybridMultilevel"/>
    <w:tmpl w:val="9BEC1F92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6AF21FA"/>
    <w:multiLevelType w:val="hybridMultilevel"/>
    <w:tmpl w:val="3724CD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5" w15:restartNumberingAfterBreak="0">
    <w:nsid w:val="68606EFF"/>
    <w:multiLevelType w:val="hybridMultilevel"/>
    <w:tmpl w:val="CBBA1820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BCD73FE"/>
    <w:multiLevelType w:val="hybridMultilevel"/>
    <w:tmpl w:val="DDD49E5A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7" w15:restartNumberingAfterBreak="0">
    <w:nsid w:val="6C0A7749"/>
    <w:multiLevelType w:val="hybridMultilevel"/>
    <w:tmpl w:val="4D5AD798"/>
    <w:lvl w:ilvl="0" w:tplc="FFFFFFFF">
      <w:start w:val="1"/>
      <w:numFmt w:val="decimal"/>
      <w:lvlText w:val="%1."/>
      <w:lvlJc w:val="left"/>
      <w:pPr>
        <w:ind w:left="45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78" w15:restartNumberingAfterBreak="0">
    <w:nsid w:val="6E686531"/>
    <w:multiLevelType w:val="hybridMultilevel"/>
    <w:tmpl w:val="80969BBC"/>
    <w:lvl w:ilvl="0" w:tplc="FFFFFFFF">
      <w:start w:val="1"/>
      <w:numFmt w:val="decimal"/>
      <w:lvlText w:val="%1."/>
      <w:lvlJc w:val="left"/>
      <w:pPr>
        <w:ind w:left="45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79" w15:restartNumberingAfterBreak="0">
    <w:nsid w:val="6F223ECE"/>
    <w:multiLevelType w:val="hybridMultilevel"/>
    <w:tmpl w:val="B2142E04"/>
    <w:lvl w:ilvl="0" w:tplc="B3E0195A">
      <w:start w:val="1"/>
      <w:numFmt w:val="decimal"/>
      <w:lvlText w:val="%1."/>
      <w:lvlJc w:val="left"/>
      <w:pPr>
        <w:ind w:left="451" w:hanging="480"/>
      </w:pPr>
      <w:rPr>
        <w:rFonts w:ascii="微軟正黑體" w:eastAsia="微軟正黑體" w:hAnsi="微軟正黑體"/>
        <w:color w:val="000000"/>
        <w:sz w:val="20"/>
        <w:szCs w:val="20"/>
      </w:r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80" w15:restartNumberingAfterBreak="0">
    <w:nsid w:val="7034405F"/>
    <w:multiLevelType w:val="hybridMultilevel"/>
    <w:tmpl w:val="0768706A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2161932"/>
    <w:multiLevelType w:val="hybridMultilevel"/>
    <w:tmpl w:val="E4A63216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309639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83" w15:restartNumberingAfterBreak="0">
    <w:nsid w:val="732D5B39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84" w15:restartNumberingAfterBreak="0">
    <w:nsid w:val="73C059B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85" w15:restartNumberingAfterBreak="0">
    <w:nsid w:val="7438479A"/>
    <w:multiLevelType w:val="hybridMultilevel"/>
    <w:tmpl w:val="C830620A"/>
    <w:lvl w:ilvl="0" w:tplc="FFFFFFFF">
      <w:start w:val="1"/>
      <w:numFmt w:val="decimal"/>
      <w:lvlText w:val="%1."/>
      <w:lvlJc w:val="left"/>
      <w:pPr>
        <w:ind w:left="45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86" w15:restartNumberingAfterBreak="0">
    <w:nsid w:val="754A69D8"/>
    <w:multiLevelType w:val="multilevel"/>
    <w:tmpl w:val="D7EE3C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87" w15:restartNumberingAfterBreak="0">
    <w:nsid w:val="76211804"/>
    <w:multiLevelType w:val="hybridMultilevel"/>
    <w:tmpl w:val="42FC1724"/>
    <w:lvl w:ilvl="0" w:tplc="FFFFFFFF">
      <w:start w:val="1"/>
      <w:numFmt w:val="decimal"/>
      <w:lvlText w:val="%1."/>
      <w:lvlJc w:val="left"/>
      <w:pPr>
        <w:ind w:left="45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88" w15:restartNumberingAfterBreak="0">
    <w:nsid w:val="76294621"/>
    <w:multiLevelType w:val="hybridMultilevel"/>
    <w:tmpl w:val="36888532"/>
    <w:lvl w:ilvl="0" w:tplc="5838C9A4">
      <w:start w:val="1"/>
      <w:numFmt w:val="decimal"/>
      <w:lvlText w:val="%1."/>
      <w:lvlJc w:val="left"/>
      <w:pPr>
        <w:ind w:left="451" w:hanging="480"/>
      </w:pPr>
      <w:rPr>
        <w:rFonts w:ascii="微軟正黑體" w:eastAsia="微軟正黑體" w:hAnsi="微軟正黑體"/>
        <w:color w:val="000000"/>
        <w:sz w:val="20"/>
        <w:szCs w:val="20"/>
      </w:r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89" w15:restartNumberingAfterBreak="0">
    <w:nsid w:val="76747F7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90B6A76"/>
    <w:multiLevelType w:val="hybridMultilevel"/>
    <w:tmpl w:val="BD1C5AFA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C9D6A8D"/>
    <w:multiLevelType w:val="hybridMultilevel"/>
    <w:tmpl w:val="CB04E06A"/>
    <w:lvl w:ilvl="0" w:tplc="FFFFFFFF">
      <w:start w:val="1"/>
      <w:numFmt w:val="decimal"/>
      <w:lvlText w:val="%1."/>
      <w:lvlJc w:val="left"/>
      <w:pPr>
        <w:ind w:left="45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92" w15:restartNumberingAfterBreak="0">
    <w:nsid w:val="7CE833E7"/>
    <w:multiLevelType w:val="hybridMultilevel"/>
    <w:tmpl w:val="50B46A04"/>
    <w:lvl w:ilvl="0" w:tplc="786C2EE4">
      <w:start w:val="1"/>
      <w:numFmt w:val="decimal"/>
      <w:lvlText w:val="%1."/>
      <w:lvlJc w:val="left"/>
      <w:pPr>
        <w:ind w:left="451" w:hanging="480"/>
      </w:pPr>
      <w:rPr>
        <w:rFonts w:ascii="微軟正黑體" w:eastAsia="微軟正黑體" w:hAnsi="微軟正黑體"/>
        <w:color w:val="000000"/>
        <w:sz w:val="20"/>
        <w:szCs w:val="20"/>
      </w:r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93" w15:restartNumberingAfterBreak="0">
    <w:nsid w:val="7E4C02C5"/>
    <w:multiLevelType w:val="hybridMultilevel"/>
    <w:tmpl w:val="80969BBC"/>
    <w:lvl w:ilvl="0" w:tplc="FFFFFFFF">
      <w:start w:val="1"/>
      <w:numFmt w:val="decimal"/>
      <w:lvlText w:val="%1."/>
      <w:lvlJc w:val="left"/>
      <w:pPr>
        <w:ind w:left="45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94" w15:restartNumberingAfterBreak="0">
    <w:nsid w:val="7E55567B"/>
    <w:multiLevelType w:val="hybridMultilevel"/>
    <w:tmpl w:val="48122924"/>
    <w:lvl w:ilvl="0" w:tplc="D2B888AE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5" w15:restartNumberingAfterBreak="0">
    <w:nsid w:val="7E9917B6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EC92662"/>
    <w:multiLevelType w:val="hybridMultilevel"/>
    <w:tmpl w:val="6B8C569E"/>
    <w:lvl w:ilvl="0" w:tplc="FFFFFFFF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31215928">
    <w:abstractNumId w:val="12"/>
  </w:num>
  <w:num w:numId="2" w16cid:durableId="1239092316">
    <w:abstractNumId w:val="82"/>
  </w:num>
  <w:num w:numId="3" w16cid:durableId="979043075">
    <w:abstractNumId w:val="83"/>
  </w:num>
  <w:num w:numId="4" w16cid:durableId="456072542">
    <w:abstractNumId w:val="86"/>
  </w:num>
  <w:num w:numId="5" w16cid:durableId="1709139459">
    <w:abstractNumId w:val="68"/>
  </w:num>
  <w:num w:numId="6" w16cid:durableId="376861315">
    <w:abstractNumId w:val="72"/>
  </w:num>
  <w:num w:numId="7" w16cid:durableId="27923991">
    <w:abstractNumId w:val="1"/>
  </w:num>
  <w:num w:numId="8" w16cid:durableId="1180463815">
    <w:abstractNumId w:val="16"/>
  </w:num>
  <w:num w:numId="9" w16cid:durableId="907573377">
    <w:abstractNumId w:val="34"/>
  </w:num>
  <w:num w:numId="10" w16cid:durableId="1233348948">
    <w:abstractNumId w:val="55"/>
  </w:num>
  <w:num w:numId="11" w16cid:durableId="366611113">
    <w:abstractNumId w:val="36"/>
  </w:num>
  <w:num w:numId="12" w16cid:durableId="1679888091">
    <w:abstractNumId w:val="58"/>
  </w:num>
  <w:num w:numId="13" w16cid:durableId="1941908953">
    <w:abstractNumId w:val="30"/>
  </w:num>
  <w:num w:numId="14" w16cid:durableId="880552697">
    <w:abstractNumId w:val="64"/>
  </w:num>
  <w:num w:numId="15" w16cid:durableId="1770194650">
    <w:abstractNumId w:val="63"/>
  </w:num>
  <w:num w:numId="16" w16cid:durableId="1015501606">
    <w:abstractNumId w:val="41"/>
  </w:num>
  <w:num w:numId="17" w16cid:durableId="5526908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6036915">
    <w:abstractNumId w:val="45"/>
  </w:num>
  <w:num w:numId="19" w16cid:durableId="123425879">
    <w:abstractNumId w:val="19"/>
  </w:num>
  <w:num w:numId="20" w16cid:durableId="560017317">
    <w:abstractNumId w:val="38"/>
  </w:num>
  <w:num w:numId="21" w16cid:durableId="1966807149">
    <w:abstractNumId w:val="89"/>
  </w:num>
  <w:num w:numId="22" w16cid:durableId="1652980031">
    <w:abstractNumId w:val="39"/>
  </w:num>
  <w:num w:numId="23" w16cid:durableId="1133258332">
    <w:abstractNumId w:val="23"/>
  </w:num>
  <w:num w:numId="24" w16cid:durableId="678703611">
    <w:abstractNumId w:val="70"/>
  </w:num>
  <w:num w:numId="25" w16cid:durableId="2045398529">
    <w:abstractNumId w:val="2"/>
  </w:num>
  <w:num w:numId="26" w16cid:durableId="464540602">
    <w:abstractNumId w:val="59"/>
  </w:num>
  <w:num w:numId="27" w16cid:durableId="1342705687">
    <w:abstractNumId w:val="95"/>
  </w:num>
  <w:num w:numId="28" w16cid:durableId="271136315">
    <w:abstractNumId w:val="54"/>
  </w:num>
  <w:num w:numId="29" w16cid:durableId="692801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702269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4468396">
    <w:abstractNumId w:val="84"/>
  </w:num>
  <w:num w:numId="32" w16cid:durableId="1470630190">
    <w:abstractNumId w:val="44"/>
  </w:num>
  <w:num w:numId="33" w16cid:durableId="587933087">
    <w:abstractNumId w:val="10"/>
  </w:num>
  <w:num w:numId="34" w16cid:durableId="2098399101">
    <w:abstractNumId w:val="57"/>
  </w:num>
  <w:num w:numId="35" w16cid:durableId="62487769">
    <w:abstractNumId w:val="40"/>
  </w:num>
  <w:num w:numId="36" w16cid:durableId="1615594489">
    <w:abstractNumId w:val="11"/>
  </w:num>
  <w:num w:numId="37" w16cid:durableId="382677281">
    <w:abstractNumId w:val="94"/>
  </w:num>
  <w:num w:numId="38" w16cid:durableId="2083794673">
    <w:abstractNumId w:val="17"/>
  </w:num>
  <w:num w:numId="39" w16cid:durableId="472867382">
    <w:abstractNumId w:val="14"/>
  </w:num>
  <w:num w:numId="40" w16cid:durableId="264777660">
    <w:abstractNumId w:val="52"/>
  </w:num>
  <w:num w:numId="41" w16cid:durableId="1960718443">
    <w:abstractNumId w:val="47"/>
  </w:num>
  <w:num w:numId="42" w16cid:durableId="1561358751">
    <w:abstractNumId w:val="33"/>
  </w:num>
  <w:num w:numId="43" w16cid:durableId="809053841">
    <w:abstractNumId w:val="76"/>
  </w:num>
  <w:num w:numId="44" w16cid:durableId="152374765">
    <w:abstractNumId w:val="43"/>
  </w:num>
  <w:num w:numId="45" w16cid:durableId="2124231208">
    <w:abstractNumId w:val="51"/>
  </w:num>
  <w:num w:numId="46" w16cid:durableId="1869950055">
    <w:abstractNumId w:val="25"/>
  </w:num>
  <w:num w:numId="47" w16cid:durableId="190919203">
    <w:abstractNumId w:val="37"/>
  </w:num>
  <w:num w:numId="48" w16cid:durableId="1805347413">
    <w:abstractNumId w:val="15"/>
  </w:num>
  <w:num w:numId="49" w16cid:durableId="141702124">
    <w:abstractNumId w:val="21"/>
  </w:num>
  <w:num w:numId="50" w16cid:durableId="1397050126">
    <w:abstractNumId w:val="12"/>
  </w:num>
  <w:num w:numId="51" w16cid:durableId="580263165">
    <w:abstractNumId w:val="71"/>
  </w:num>
  <w:num w:numId="52" w16cid:durableId="1647782331">
    <w:abstractNumId w:val="29"/>
  </w:num>
  <w:num w:numId="53" w16cid:durableId="640043748">
    <w:abstractNumId w:val="12"/>
  </w:num>
  <w:num w:numId="54" w16cid:durableId="1848208302">
    <w:abstractNumId w:val="66"/>
  </w:num>
  <w:num w:numId="55" w16cid:durableId="1101297414">
    <w:abstractNumId w:val="3"/>
  </w:num>
  <w:num w:numId="56" w16cid:durableId="1581057969">
    <w:abstractNumId w:val="69"/>
  </w:num>
  <w:num w:numId="57" w16cid:durableId="94904768">
    <w:abstractNumId w:val="65"/>
  </w:num>
  <w:num w:numId="58" w16cid:durableId="1069039051">
    <w:abstractNumId w:val="80"/>
  </w:num>
  <w:num w:numId="59" w16cid:durableId="1606495674">
    <w:abstractNumId w:val="73"/>
  </w:num>
  <w:num w:numId="60" w16cid:durableId="1045839087">
    <w:abstractNumId w:val="12"/>
  </w:num>
  <w:num w:numId="61" w16cid:durableId="287246014">
    <w:abstractNumId w:val="53"/>
  </w:num>
  <w:num w:numId="62" w16cid:durableId="1975988530">
    <w:abstractNumId w:val="12"/>
  </w:num>
  <w:num w:numId="63" w16cid:durableId="978417723">
    <w:abstractNumId w:val="96"/>
  </w:num>
  <w:num w:numId="64" w16cid:durableId="2068533550">
    <w:abstractNumId w:val="75"/>
  </w:num>
  <w:num w:numId="65" w16cid:durableId="1399743130">
    <w:abstractNumId w:val="81"/>
  </w:num>
  <w:num w:numId="66" w16cid:durableId="1759868291">
    <w:abstractNumId w:val="32"/>
  </w:num>
  <w:num w:numId="67" w16cid:durableId="654646861">
    <w:abstractNumId w:val="26"/>
  </w:num>
  <w:num w:numId="68" w16cid:durableId="2111197870">
    <w:abstractNumId w:val="90"/>
  </w:num>
  <w:num w:numId="69" w16cid:durableId="342166757">
    <w:abstractNumId w:val="74"/>
  </w:num>
  <w:num w:numId="70" w16cid:durableId="1861318136">
    <w:abstractNumId w:val="5"/>
  </w:num>
  <w:num w:numId="71" w16cid:durableId="1746370344">
    <w:abstractNumId w:val="67"/>
  </w:num>
  <w:num w:numId="72" w16cid:durableId="500000299">
    <w:abstractNumId w:val="46"/>
  </w:num>
  <w:num w:numId="73" w16cid:durableId="1653024138">
    <w:abstractNumId w:val="48"/>
  </w:num>
  <w:num w:numId="74" w16cid:durableId="859120774">
    <w:abstractNumId w:val="92"/>
  </w:num>
  <w:num w:numId="75" w16cid:durableId="1559852493">
    <w:abstractNumId w:val="79"/>
  </w:num>
  <w:num w:numId="76" w16cid:durableId="2057192173">
    <w:abstractNumId w:val="88"/>
  </w:num>
  <w:num w:numId="77" w16cid:durableId="911307030">
    <w:abstractNumId w:val="6"/>
  </w:num>
  <w:num w:numId="78" w16cid:durableId="557858003">
    <w:abstractNumId w:val="8"/>
  </w:num>
  <w:num w:numId="79" w16cid:durableId="1572110045">
    <w:abstractNumId w:val="78"/>
  </w:num>
  <w:num w:numId="80" w16cid:durableId="1263224191">
    <w:abstractNumId w:val="20"/>
  </w:num>
  <w:num w:numId="81" w16cid:durableId="1715735092">
    <w:abstractNumId w:val="42"/>
  </w:num>
  <w:num w:numId="82" w16cid:durableId="807674212">
    <w:abstractNumId w:val="7"/>
  </w:num>
  <w:num w:numId="83" w16cid:durableId="558252682">
    <w:abstractNumId w:val="24"/>
  </w:num>
  <w:num w:numId="84" w16cid:durableId="1192495242">
    <w:abstractNumId w:val="28"/>
  </w:num>
  <w:num w:numId="85" w16cid:durableId="1224559348">
    <w:abstractNumId w:val="18"/>
  </w:num>
  <w:num w:numId="86" w16cid:durableId="2010911582">
    <w:abstractNumId w:val="93"/>
  </w:num>
  <w:num w:numId="87" w16cid:durableId="1999576649">
    <w:abstractNumId w:val="9"/>
  </w:num>
  <w:num w:numId="88" w16cid:durableId="59136378">
    <w:abstractNumId w:val="56"/>
  </w:num>
  <w:num w:numId="89" w16cid:durableId="626856632">
    <w:abstractNumId w:val="22"/>
  </w:num>
  <w:num w:numId="90" w16cid:durableId="327946687">
    <w:abstractNumId w:val="50"/>
  </w:num>
  <w:num w:numId="91" w16cid:durableId="2034183869">
    <w:abstractNumId w:val="35"/>
  </w:num>
  <w:num w:numId="92" w16cid:durableId="1334643431">
    <w:abstractNumId w:val="0"/>
  </w:num>
  <w:num w:numId="93" w16cid:durableId="37904278">
    <w:abstractNumId w:val="4"/>
  </w:num>
  <w:num w:numId="94" w16cid:durableId="1098452393">
    <w:abstractNumId w:val="31"/>
  </w:num>
  <w:num w:numId="95" w16cid:durableId="919102715">
    <w:abstractNumId w:val="60"/>
  </w:num>
  <w:num w:numId="96" w16cid:durableId="799493099">
    <w:abstractNumId w:val="85"/>
  </w:num>
  <w:num w:numId="97" w16cid:durableId="674917651">
    <w:abstractNumId w:val="87"/>
  </w:num>
  <w:num w:numId="98" w16cid:durableId="1185512799">
    <w:abstractNumId w:val="91"/>
  </w:num>
  <w:num w:numId="99" w16cid:durableId="1809202123">
    <w:abstractNumId w:val="77"/>
  </w:num>
  <w:num w:numId="100" w16cid:durableId="2005618640">
    <w:abstractNumId w:val="27"/>
  </w:num>
  <w:num w:numId="101" w16cid:durableId="1927959963">
    <w:abstractNumId w:val="49"/>
  </w:num>
  <w:num w:numId="102" w16cid:durableId="1797522343">
    <w:abstractNumId w:val="62"/>
  </w:num>
  <w:num w:numId="103" w16cid:durableId="219445816">
    <w:abstractNumId w:val="13"/>
  </w:num>
  <w:num w:numId="104" w16cid:durableId="346445287">
    <w:abstractNumId w:val="6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E1"/>
    <w:rsid w:val="00003F53"/>
    <w:rsid w:val="000072ED"/>
    <w:rsid w:val="00014954"/>
    <w:rsid w:val="00015231"/>
    <w:rsid w:val="000213DC"/>
    <w:rsid w:val="00033805"/>
    <w:rsid w:val="000348C9"/>
    <w:rsid w:val="00035AE8"/>
    <w:rsid w:val="00054667"/>
    <w:rsid w:val="0007384E"/>
    <w:rsid w:val="00080DE5"/>
    <w:rsid w:val="00081E24"/>
    <w:rsid w:val="000846DF"/>
    <w:rsid w:val="00085A90"/>
    <w:rsid w:val="000866E4"/>
    <w:rsid w:val="00095C00"/>
    <w:rsid w:val="000A5CDB"/>
    <w:rsid w:val="000B1667"/>
    <w:rsid w:val="000B64FE"/>
    <w:rsid w:val="000D6512"/>
    <w:rsid w:val="000F2B1D"/>
    <w:rsid w:val="000F3C11"/>
    <w:rsid w:val="001066BF"/>
    <w:rsid w:val="00121CE2"/>
    <w:rsid w:val="001271A1"/>
    <w:rsid w:val="0015108D"/>
    <w:rsid w:val="0015688D"/>
    <w:rsid w:val="001625B1"/>
    <w:rsid w:val="00163317"/>
    <w:rsid w:val="00170EE6"/>
    <w:rsid w:val="00175118"/>
    <w:rsid w:val="0017595A"/>
    <w:rsid w:val="00177D74"/>
    <w:rsid w:val="0018621C"/>
    <w:rsid w:val="001A5621"/>
    <w:rsid w:val="001B17BA"/>
    <w:rsid w:val="001B4F72"/>
    <w:rsid w:val="001C162A"/>
    <w:rsid w:val="001C3CFE"/>
    <w:rsid w:val="001D1138"/>
    <w:rsid w:val="001D6933"/>
    <w:rsid w:val="001E459F"/>
    <w:rsid w:val="001E4D7E"/>
    <w:rsid w:val="001E4F9E"/>
    <w:rsid w:val="001E5708"/>
    <w:rsid w:val="001F20AE"/>
    <w:rsid w:val="00221F22"/>
    <w:rsid w:val="00223D76"/>
    <w:rsid w:val="00225CE6"/>
    <w:rsid w:val="002276EE"/>
    <w:rsid w:val="00227E84"/>
    <w:rsid w:val="00264D3C"/>
    <w:rsid w:val="0026507A"/>
    <w:rsid w:val="00266EDE"/>
    <w:rsid w:val="002816B7"/>
    <w:rsid w:val="00287792"/>
    <w:rsid w:val="00295E97"/>
    <w:rsid w:val="002A08AB"/>
    <w:rsid w:val="002A5199"/>
    <w:rsid w:val="002F0018"/>
    <w:rsid w:val="002F08DB"/>
    <w:rsid w:val="002F1352"/>
    <w:rsid w:val="002F2E8F"/>
    <w:rsid w:val="00300206"/>
    <w:rsid w:val="003067F2"/>
    <w:rsid w:val="00326E6E"/>
    <w:rsid w:val="00336BFE"/>
    <w:rsid w:val="003403B1"/>
    <w:rsid w:val="00342741"/>
    <w:rsid w:val="00344866"/>
    <w:rsid w:val="00345817"/>
    <w:rsid w:val="00351FF2"/>
    <w:rsid w:val="00357076"/>
    <w:rsid w:val="00371C34"/>
    <w:rsid w:val="0038675A"/>
    <w:rsid w:val="0039188B"/>
    <w:rsid w:val="0039361F"/>
    <w:rsid w:val="00394B4A"/>
    <w:rsid w:val="003B0455"/>
    <w:rsid w:val="003D7032"/>
    <w:rsid w:val="003E3BF4"/>
    <w:rsid w:val="003E5542"/>
    <w:rsid w:val="003F1B5E"/>
    <w:rsid w:val="003F2949"/>
    <w:rsid w:val="003F344D"/>
    <w:rsid w:val="00401D73"/>
    <w:rsid w:val="0042218D"/>
    <w:rsid w:val="004267C5"/>
    <w:rsid w:val="004379D5"/>
    <w:rsid w:val="0044085E"/>
    <w:rsid w:val="00447509"/>
    <w:rsid w:val="00462882"/>
    <w:rsid w:val="00462ABD"/>
    <w:rsid w:val="00464713"/>
    <w:rsid w:val="004650AF"/>
    <w:rsid w:val="0047085B"/>
    <w:rsid w:val="004710AE"/>
    <w:rsid w:val="004710BC"/>
    <w:rsid w:val="00471BEE"/>
    <w:rsid w:val="0047698B"/>
    <w:rsid w:val="0047763A"/>
    <w:rsid w:val="0048034E"/>
    <w:rsid w:val="00480623"/>
    <w:rsid w:val="004955D8"/>
    <w:rsid w:val="00495722"/>
    <w:rsid w:val="004975C7"/>
    <w:rsid w:val="004A14B7"/>
    <w:rsid w:val="004D36B5"/>
    <w:rsid w:val="004E04BB"/>
    <w:rsid w:val="004E4692"/>
    <w:rsid w:val="00506868"/>
    <w:rsid w:val="005072C3"/>
    <w:rsid w:val="00535A12"/>
    <w:rsid w:val="00537085"/>
    <w:rsid w:val="00540B8B"/>
    <w:rsid w:val="00540E08"/>
    <w:rsid w:val="00544324"/>
    <w:rsid w:val="00551B7A"/>
    <w:rsid w:val="005560FB"/>
    <w:rsid w:val="00564B16"/>
    <w:rsid w:val="0056681A"/>
    <w:rsid w:val="005704B6"/>
    <w:rsid w:val="005727C0"/>
    <w:rsid w:val="00573AA4"/>
    <w:rsid w:val="00584AD2"/>
    <w:rsid w:val="00584F5B"/>
    <w:rsid w:val="005864B5"/>
    <w:rsid w:val="005A048B"/>
    <w:rsid w:val="005A3E07"/>
    <w:rsid w:val="005B629B"/>
    <w:rsid w:val="005C60AE"/>
    <w:rsid w:val="005C6DC1"/>
    <w:rsid w:val="005D2D0D"/>
    <w:rsid w:val="005E03E5"/>
    <w:rsid w:val="005E3C65"/>
    <w:rsid w:val="005F0903"/>
    <w:rsid w:val="005F0D2B"/>
    <w:rsid w:val="005F4056"/>
    <w:rsid w:val="005F7CD8"/>
    <w:rsid w:val="006000D3"/>
    <w:rsid w:val="00607FAF"/>
    <w:rsid w:val="00627DB4"/>
    <w:rsid w:val="006428B7"/>
    <w:rsid w:val="00645720"/>
    <w:rsid w:val="00647590"/>
    <w:rsid w:val="00650BBB"/>
    <w:rsid w:val="006636B1"/>
    <w:rsid w:val="00671F7A"/>
    <w:rsid w:val="00672606"/>
    <w:rsid w:val="00674993"/>
    <w:rsid w:val="0068244B"/>
    <w:rsid w:val="006A32A9"/>
    <w:rsid w:val="006A3377"/>
    <w:rsid w:val="006D166F"/>
    <w:rsid w:val="006E20FC"/>
    <w:rsid w:val="00706444"/>
    <w:rsid w:val="00712ABD"/>
    <w:rsid w:val="00716870"/>
    <w:rsid w:val="00721F7E"/>
    <w:rsid w:val="0072295E"/>
    <w:rsid w:val="00732681"/>
    <w:rsid w:val="00736BC1"/>
    <w:rsid w:val="007406F5"/>
    <w:rsid w:val="00742BD3"/>
    <w:rsid w:val="007549B3"/>
    <w:rsid w:val="00784EB9"/>
    <w:rsid w:val="00790B61"/>
    <w:rsid w:val="007957FB"/>
    <w:rsid w:val="007A4061"/>
    <w:rsid w:val="007A585C"/>
    <w:rsid w:val="007E30D4"/>
    <w:rsid w:val="007E3851"/>
    <w:rsid w:val="007F13EC"/>
    <w:rsid w:val="00804BDD"/>
    <w:rsid w:val="00834C33"/>
    <w:rsid w:val="00840B59"/>
    <w:rsid w:val="00842E88"/>
    <w:rsid w:val="00851900"/>
    <w:rsid w:val="0086398B"/>
    <w:rsid w:val="00864D57"/>
    <w:rsid w:val="00867BE9"/>
    <w:rsid w:val="0087120A"/>
    <w:rsid w:val="00883DBE"/>
    <w:rsid w:val="00890B8A"/>
    <w:rsid w:val="00891813"/>
    <w:rsid w:val="008A1862"/>
    <w:rsid w:val="008A3824"/>
    <w:rsid w:val="008B368F"/>
    <w:rsid w:val="008B3803"/>
    <w:rsid w:val="008C12E1"/>
    <w:rsid w:val="008C4DD3"/>
    <w:rsid w:val="008C5900"/>
    <w:rsid w:val="008C7951"/>
    <w:rsid w:val="008E097B"/>
    <w:rsid w:val="008F0E44"/>
    <w:rsid w:val="008F4BD7"/>
    <w:rsid w:val="008F60B4"/>
    <w:rsid w:val="0090138B"/>
    <w:rsid w:val="0090433B"/>
    <w:rsid w:val="00905A5F"/>
    <w:rsid w:val="009100A8"/>
    <w:rsid w:val="00912EFC"/>
    <w:rsid w:val="009219D6"/>
    <w:rsid w:val="00926513"/>
    <w:rsid w:val="00927555"/>
    <w:rsid w:val="00934C6F"/>
    <w:rsid w:val="00952EF9"/>
    <w:rsid w:val="00976753"/>
    <w:rsid w:val="00976C36"/>
    <w:rsid w:val="0097790E"/>
    <w:rsid w:val="00981FC6"/>
    <w:rsid w:val="0098690E"/>
    <w:rsid w:val="009A13EC"/>
    <w:rsid w:val="009A4CD3"/>
    <w:rsid w:val="009A5E9F"/>
    <w:rsid w:val="009A6DA5"/>
    <w:rsid w:val="009B22A5"/>
    <w:rsid w:val="009C2271"/>
    <w:rsid w:val="009C581B"/>
    <w:rsid w:val="009D051F"/>
    <w:rsid w:val="009D0CE5"/>
    <w:rsid w:val="009D0F78"/>
    <w:rsid w:val="009D2435"/>
    <w:rsid w:val="009D7977"/>
    <w:rsid w:val="009E6D1D"/>
    <w:rsid w:val="009F3742"/>
    <w:rsid w:val="00A01E0D"/>
    <w:rsid w:val="00A24E1B"/>
    <w:rsid w:val="00A25A76"/>
    <w:rsid w:val="00A2724F"/>
    <w:rsid w:val="00A34383"/>
    <w:rsid w:val="00A40B81"/>
    <w:rsid w:val="00A43419"/>
    <w:rsid w:val="00A43C2A"/>
    <w:rsid w:val="00A54444"/>
    <w:rsid w:val="00A57258"/>
    <w:rsid w:val="00A63656"/>
    <w:rsid w:val="00A649E1"/>
    <w:rsid w:val="00A74878"/>
    <w:rsid w:val="00A77000"/>
    <w:rsid w:val="00A82FD9"/>
    <w:rsid w:val="00A87F0B"/>
    <w:rsid w:val="00AA303B"/>
    <w:rsid w:val="00AA7FEE"/>
    <w:rsid w:val="00AB0C3F"/>
    <w:rsid w:val="00AB3B0C"/>
    <w:rsid w:val="00AC5BB9"/>
    <w:rsid w:val="00AF5E04"/>
    <w:rsid w:val="00B140C8"/>
    <w:rsid w:val="00B171A0"/>
    <w:rsid w:val="00B2125B"/>
    <w:rsid w:val="00B255E0"/>
    <w:rsid w:val="00B34FCB"/>
    <w:rsid w:val="00B376F1"/>
    <w:rsid w:val="00B4319A"/>
    <w:rsid w:val="00B4554A"/>
    <w:rsid w:val="00B46919"/>
    <w:rsid w:val="00B52062"/>
    <w:rsid w:val="00B523A0"/>
    <w:rsid w:val="00B54D10"/>
    <w:rsid w:val="00B54E19"/>
    <w:rsid w:val="00B56E35"/>
    <w:rsid w:val="00B64C2A"/>
    <w:rsid w:val="00B64CFA"/>
    <w:rsid w:val="00B75A6E"/>
    <w:rsid w:val="00B80978"/>
    <w:rsid w:val="00B85107"/>
    <w:rsid w:val="00BA06D3"/>
    <w:rsid w:val="00BA0EF7"/>
    <w:rsid w:val="00BA33AE"/>
    <w:rsid w:val="00BA7A23"/>
    <w:rsid w:val="00BE6953"/>
    <w:rsid w:val="00BF4C9E"/>
    <w:rsid w:val="00BF4EF4"/>
    <w:rsid w:val="00BF525F"/>
    <w:rsid w:val="00C03B08"/>
    <w:rsid w:val="00C03DE5"/>
    <w:rsid w:val="00C124DF"/>
    <w:rsid w:val="00C14760"/>
    <w:rsid w:val="00C3271E"/>
    <w:rsid w:val="00C432E3"/>
    <w:rsid w:val="00C45E2F"/>
    <w:rsid w:val="00C45F65"/>
    <w:rsid w:val="00C6005F"/>
    <w:rsid w:val="00C60351"/>
    <w:rsid w:val="00C636B2"/>
    <w:rsid w:val="00C65348"/>
    <w:rsid w:val="00C66156"/>
    <w:rsid w:val="00C738C2"/>
    <w:rsid w:val="00C74216"/>
    <w:rsid w:val="00C75A5C"/>
    <w:rsid w:val="00C85EAC"/>
    <w:rsid w:val="00C9590D"/>
    <w:rsid w:val="00CA72F9"/>
    <w:rsid w:val="00CB602C"/>
    <w:rsid w:val="00CC2AD6"/>
    <w:rsid w:val="00CC62EC"/>
    <w:rsid w:val="00CD2CF0"/>
    <w:rsid w:val="00CD491F"/>
    <w:rsid w:val="00CD66C3"/>
    <w:rsid w:val="00CD74B1"/>
    <w:rsid w:val="00CE2D4F"/>
    <w:rsid w:val="00CE2DF5"/>
    <w:rsid w:val="00CE42BE"/>
    <w:rsid w:val="00CE43B4"/>
    <w:rsid w:val="00CF34CB"/>
    <w:rsid w:val="00D14BEE"/>
    <w:rsid w:val="00D35C71"/>
    <w:rsid w:val="00D4100F"/>
    <w:rsid w:val="00D61F21"/>
    <w:rsid w:val="00D63795"/>
    <w:rsid w:val="00D7229E"/>
    <w:rsid w:val="00D7310D"/>
    <w:rsid w:val="00D82DEB"/>
    <w:rsid w:val="00D85FDC"/>
    <w:rsid w:val="00D86A84"/>
    <w:rsid w:val="00DA13EB"/>
    <w:rsid w:val="00DA40C9"/>
    <w:rsid w:val="00DA41C2"/>
    <w:rsid w:val="00DB32C6"/>
    <w:rsid w:val="00DB41B4"/>
    <w:rsid w:val="00DB6F32"/>
    <w:rsid w:val="00DC7047"/>
    <w:rsid w:val="00DF2D00"/>
    <w:rsid w:val="00DF323C"/>
    <w:rsid w:val="00E02481"/>
    <w:rsid w:val="00E17C11"/>
    <w:rsid w:val="00E17CF4"/>
    <w:rsid w:val="00E2739C"/>
    <w:rsid w:val="00E275A3"/>
    <w:rsid w:val="00E3684B"/>
    <w:rsid w:val="00E4206F"/>
    <w:rsid w:val="00E47955"/>
    <w:rsid w:val="00E51793"/>
    <w:rsid w:val="00E518B9"/>
    <w:rsid w:val="00E84D01"/>
    <w:rsid w:val="00E911E1"/>
    <w:rsid w:val="00E936FE"/>
    <w:rsid w:val="00EA11BE"/>
    <w:rsid w:val="00EA3189"/>
    <w:rsid w:val="00EA77E2"/>
    <w:rsid w:val="00EC38BE"/>
    <w:rsid w:val="00EF01C3"/>
    <w:rsid w:val="00EF1202"/>
    <w:rsid w:val="00EF138C"/>
    <w:rsid w:val="00EF1DDD"/>
    <w:rsid w:val="00EF531F"/>
    <w:rsid w:val="00EF5CC5"/>
    <w:rsid w:val="00EF6360"/>
    <w:rsid w:val="00EF76E1"/>
    <w:rsid w:val="00F0016A"/>
    <w:rsid w:val="00F0427A"/>
    <w:rsid w:val="00F309D1"/>
    <w:rsid w:val="00F343F4"/>
    <w:rsid w:val="00F40462"/>
    <w:rsid w:val="00F441B1"/>
    <w:rsid w:val="00F47B99"/>
    <w:rsid w:val="00F71B0A"/>
    <w:rsid w:val="00F72D7D"/>
    <w:rsid w:val="00F93585"/>
    <w:rsid w:val="00F94B3B"/>
    <w:rsid w:val="00F9760C"/>
    <w:rsid w:val="00FA50C4"/>
    <w:rsid w:val="00FB40F4"/>
    <w:rsid w:val="00FB6CCB"/>
    <w:rsid w:val="00FC0FD1"/>
    <w:rsid w:val="00FC2467"/>
    <w:rsid w:val="00FC5A80"/>
    <w:rsid w:val="00FC5BF2"/>
    <w:rsid w:val="00FD0FE8"/>
    <w:rsid w:val="00FD6375"/>
    <w:rsid w:val="00FD6DAB"/>
    <w:rsid w:val="00FE44C1"/>
    <w:rsid w:val="00FE7045"/>
    <w:rsid w:val="00FE733E"/>
    <w:rsid w:val="00FF3223"/>
    <w:rsid w:val="00FF54BF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1AB29"/>
  <w15:docId w15:val="{67E427C4-0FF1-49CB-A9FD-5DBDD48C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E07"/>
    <w:pPr>
      <w:widowControl w:val="0"/>
    </w:pPr>
    <w:rPr>
      <w:rFonts w:ascii="Times New Roman" w:eastAsia="標楷體" w:hAnsi="Times New Roman"/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6398B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A33AE"/>
    <w:pPr>
      <w:ind w:leftChars="200" w:left="480"/>
    </w:pPr>
    <w:rPr>
      <w:rFonts w:eastAsia="新細明體"/>
      <w:szCs w:val="24"/>
    </w:rPr>
  </w:style>
  <w:style w:type="character" w:styleId="ab">
    <w:name w:val="annotation reference"/>
    <w:uiPriority w:val="99"/>
    <w:semiHidden/>
    <w:unhideWhenUsed/>
    <w:rsid w:val="004955D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55D8"/>
  </w:style>
  <w:style w:type="character" w:customStyle="1" w:styleId="ad">
    <w:name w:val="註解文字 字元"/>
    <w:link w:val="ac"/>
    <w:uiPriority w:val="99"/>
    <w:semiHidden/>
    <w:rsid w:val="004955D8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55D8"/>
    <w:rPr>
      <w:b/>
      <w:bCs/>
    </w:rPr>
  </w:style>
  <w:style w:type="character" w:customStyle="1" w:styleId="af">
    <w:name w:val="註解主旨 字元"/>
    <w:link w:val="ae"/>
    <w:uiPriority w:val="99"/>
    <w:semiHidden/>
    <w:rsid w:val="004955D8"/>
    <w:rPr>
      <w:b/>
      <w:bCs/>
      <w:kern w:val="2"/>
      <w:sz w:val="24"/>
      <w:szCs w:val="22"/>
    </w:rPr>
  </w:style>
  <w:style w:type="paragraph" w:customStyle="1" w:styleId="-108">
    <w:name w:val="無縮排-108課綱"/>
    <w:basedOn w:val="aa"/>
    <w:qFormat/>
    <w:rsid w:val="001E4D7E"/>
    <w:pPr>
      <w:numPr>
        <w:numId w:val="1"/>
      </w:numPr>
      <w:snapToGrid w:val="0"/>
      <w:ind w:leftChars="0" w:rightChars="10" w:right="24"/>
      <w:jc w:val="both"/>
    </w:pPr>
    <w:rPr>
      <w:rFonts w:eastAsia="標楷體"/>
      <w:sz w:val="20"/>
      <w:szCs w:val="20"/>
    </w:rPr>
  </w:style>
  <w:style w:type="paragraph" w:customStyle="1" w:styleId="Textbody">
    <w:name w:val="Text body"/>
    <w:rsid w:val="00F93585"/>
    <w:pPr>
      <w:suppressAutoHyphens/>
      <w:autoSpaceDN w:val="0"/>
      <w:ind w:firstLine="23"/>
      <w:jc w:val="both"/>
      <w:textAlignment w:val="baseline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&#25945;&#23416;&#35373;&#35336;\109&#19978;&#25945;&#26448;\2&#25945;&#23416;&#35336;&#21123;\1&#32232;&#34399;_&#26360;&#21517;_&#32032;&#39178;&#23566;&#21521;_&#25945;&#32946;&#29256;-&#20197;&#35506;&#28858;&#21934;&#2030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2BE5-FA04-463E-BC74-AC923048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1編號_書名_素養導向_教育版-以課為單位.dot</Template>
  <TotalTime>295</TotalTime>
  <Pages>6</Pages>
  <Words>757</Words>
  <Characters>4319</Characters>
  <Application>Microsoft Office Word</Application>
  <DocSecurity>0</DocSecurity>
  <Lines>35</Lines>
  <Paragraphs>10</Paragraphs>
  <ScaleCrop>false</ScaleCrop>
  <Company>HOME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eduweb_w7</dc:creator>
  <cp:keywords/>
  <cp:lastModifiedBy>jessi_kuo 郭季柔</cp:lastModifiedBy>
  <cp:revision>8</cp:revision>
  <cp:lastPrinted>2019-01-09T03:03:00Z</cp:lastPrinted>
  <dcterms:created xsi:type="dcterms:W3CDTF">2024-04-24T03:59:00Z</dcterms:created>
  <dcterms:modified xsi:type="dcterms:W3CDTF">2024-12-16T06:48:00Z</dcterms:modified>
</cp:coreProperties>
</file>